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8F39F" w14:textId="552A4DE5" w:rsidR="00807C6D" w:rsidRPr="00807C6D" w:rsidRDefault="00807C6D" w:rsidP="00807C6D">
      <w:pPr>
        <w:jc w:val="center"/>
        <w:rPr>
          <w:rFonts w:ascii="Open Sans" w:hAnsi="Open Sans" w:cs="Open Sans"/>
          <w:b/>
          <w:bCs/>
          <w:color w:val="6F98A6"/>
          <w:sz w:val="32"/>
          <w:szCs w:val="32"/>
        </w:rPr>
      </w:pPr>
      <w:r w:rsidRPr="00807C6D">
        <w:rPr>
          <w:rFonts w:ascii="Open Sans" w:hAnsi="Open Sans" w:cs="Open Sans"/>
          <w:b/>
          <w:bCs/>
          <w:color w:val="6F98A6"/>
          <w:sz w:val="32"/>
          <w:szCs w:val="32"/>
        </w:rPr>
        <w:t>Condensed overview of the SBC Committee Structure 202</w:t>
      </w:r>
      <w:r w:rsidR="00982D70">
        <w:rPr>
          <w:rFonts w:ascii="Open Sans" w:hAnsi="Open Sans" w:cs="Open Sans"/>
          <w:b/>
          <w:bCs/>
          <w:color w:val="6F98A6"/>
          <w:sz w:val="32"/>
          <w:szCs w:val="32"/>
        </w:rPr>
        <w:t>4</w:t>
      </w:r>
      <w:r w:rsidR="002A2193">
        <w:rPr>
          <w:rFonts w:ascii="Open Sans" w:hAnsi="Open Sans" w:cs="Open Sans"/>
          <w:b/>
          <w:bCs/>
          <w:color w:val="6F98A6"/>
          <w:sz w:val="32"/>
          <w:szCs w:val="32"/>
        </w:rPr>
        <w:t>/2</w:t>
      </w:r>
      <w:r w:rsidR="00982D70">
        <w:rPr>
          <w:rFonts w:ascii="Open Sans" w:hAnsi="Open Sans" w:cs="Open Sans"/>
          <w:b/>
          <w:bCs/>
          <w:color w:val="6F98A6"/>
          <w:sz w:val="32"/>
          <w:szCs w:val="32"/>
        </w:rPr>
        <w:t>5</w:t>
      </w:r>
    </w:p>
    <w:p w14:paraId="01F0CF48" w14:textId="24F66D84" w:rsidR="00807C6D" w:rsidRPr="00807C6D" w:rsidRDefault="002A2193" w:rsidP="00807C6D">
      <w:pPr>
        <w:jc w:val="center"/>
        <w:rPr>
          <w:rFonts w:ascii="Open Sans" w:hAnsi="Open Sans" w:cs="Open Sans"/>
          <w:color w:val="6F98A6"/>
          <w:sz w:val="32"/>
          <w:szCs w:val="32"/>
        </w:rPr>
      </w:pPr>
      <w:r>
        <w:rPr>
          <w:rFonts w:ascii="Open Sans" w:hAnsi="Open Sans" w:cs="Open Sans"/>
          <w:color w:val="6F98A6"/>
          <w:sz w:val="32"/>
          <w:szCs w:val="32"/>
        </w:rPr>
        <w:t>Proposed</w:t>
      </w:r>
      <w:r w:rsidR="00151F34">
        <w:rPr>
          <w:rFonts w:ascii="Open Sans" w:hAnsi="Open Sans" w:cs="Open Sans"/>
          <w:color w:val="6F98A6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page" w:horzAnchor="margin" w:tblpY="3616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807C6D" w14:paraId="3E37AE3E" w14:textId="77777777" w:rsidTr="00807C6D">
        <w:tc>
          <w:tcPr>
            <w:tcW w:w="2520" w:type="dxa"/>
            <w:vAlign w:val="center"/>
          </w:tcPr>
          <w:p w14:paraId="5D7B9AD9" w14:textId="4259D401" w:rsidR="00807C6D" w:rsidRPr="00690EEF" w:rsidRDefault="00906D78" w:rsidP="00807C6D">
            <w:pPr>
              <w:rPr>
                <w:b/>
                <w:bCs/>
                <w:color w:val="6F98A6"/>
              </w:rPr>
            </w:pPr>
            <w:r>
              <w:rPr>
                <w:b/>
                <w:bCs/>
                <w:color w:val="6F98A6"/>
              </w:rPr>
              <w:t xml:space="preserve">Executive </w:t>
            </w:r>
            <w:r w:rsidR="00807C6D" w:rsidRPr="00690EEF">
              <w:rPr>
                <w:b/>
                <w:bCs/>
                <w:color w:val="6F98A6"/>
              </w:rPr>
              <w:t>Committee</w:t>
            </w:r>
          </w:p>
        </w:tc>
        <w:tc>
          <w:tcPr>
            <w:tcW w:w="2520" w:type="dxa"/>
            <w:vAlign w:val="center"/>
          </w:tcPr>
          <w:p w14:paraId="69F06DF7" w14:textId="77777777" w:rsidR="00807C6D" w:rsidRPr="00690EEF" w:rsidRDefault="00807C6D" w:rsidP="00807C6D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Member</w:t>
            </w:r>
          </w:p>
        </w:tc>
        <w:tc>
          <w:tcPr>
            <w:tcW w:w="2521" w:type="dxa"/>
            <w:vAlign w:val="center"/>
          </w:tcPr>
          <w:p w14:paraId="47B79597" w14:textId="77777777" w:rsidR="00807C6D" w:rsidRPr="00690EEF" w:rsidRDefault="00807C6D" w:rsidP="00807C6D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Position</w:t>
            </w:r>
          </w:p>
        </w:tc>
        <w:tc>
          <w:tcPr>
            <w:tcW w:w="2521" w:type="dxa"/>
            <w:vAlign w:val="center"/>
          </w:tcPr>
          <w:p w14:paraId="68F29B2B" w14:textId="77777777" w:rsidR="00807C6D" w:rsidRPr="00690EEF" w:rsidRDefault="00807C6D" w:rsidP="00807C6D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Voting / Non-Voting</w:t>
            </w:r>
          </w:p>
        </w:tc>
      </w:tr>
      <w:tr w:rsidR="00807C6D" w14:paraId="563410E7" w14:textId="77777777" w:rsidTr="00906D78">
        <w:trPr>
          <w:trHeight w:val="544"/>
        </w:trPr>
        <w:tc>
          <w:tcPr>
            <w:tcW w:w="2520" w:type="dxa"/>
            <w:shd w:val="clear" w:color="auto" w:fill="FF6D6D"/>
            <w:vAlign w:val="center"/>
          </w:tcPr>
          <w:p w14:paraId="79245065" w14:textId="77777777" w:rsidR="00807C6D" w:rsidRPr="005F126C" w:rsidRDefault="00807C6D" w:rsidP="00807C6D">
            <w:pPr>
              <w:rPr>
                <w:b/>
                <w:bCs/>
              </w:rPr>
            </w:pPr>
            <w:r w:rsidRPr="005F126C">
              <w:rPr>
                <w:b/>
                <w:bCs/>
              </w:rPr>
              <w:t>Executive Committee</w:t>
            </w:r>
          </w:p>
        </w:tc>
        <w:tc>
          <w:tcPr>
            <w:tcW w:w="2520" w:type="dxa"/>
            <w:vAlign w:val="center"/>
          </w:tcPr>
          <w:p w14:paraId="012D24A9" w14:textId="77777777" w:rsidR="00807C6D" w:rsidRDefault="00807C6D" w:rsidP="00807C6D">
            <w:r>
              <w:t>Val Edwards</w:t>
            </w:r>
          </w:p>
        </w:tc>
        <w:tc>
          <w:tcPr>
            <w:tcW w:w="2521" w:type="dxa"/>
            <w:vAlign w:val="center"/>
          </w:tcPr>
          <w:p w14:paraId="3BE42583" w14:textId="77777777" w:rsidR="00807C6D" w:rsidRDefault="00807C6D" w:rsidP="00807C6D">
            <w:r>
              <w:t>President</w:t>
            </w:r>
          </w:p>
        </w:tc>
        <w:tc>
          <w:tcPr>
            <w:tcW w:w="2521" w:type="dxa"/>
            <w:vAlign w:val="center"/>
          </w:tcPr>
          <w:p w14:paraId="3A7FDC52" w14:textId="77777777" w:rsidR="00807C6D" w:rsidRDefault="00807C6D" w:rsidP="00807C6D">
            <w:r>
              <w:t>Voting</w:t>
            </w:r>
          </w:p>
        </w:tc>
      </w:tr>
      <w:tr w:rsidR="00807C6D" w14:paraId="36411A77" w14:textId="77777777" w:rsidTr="00690EEF"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267942F7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150AB76E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572BA531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406D256A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</w:tr>
      <w:tr w:rsidR="00807C6D" w14:paraId="0A1AD9DF" w14:textId="77777777" w:rsidTr="00807C6D">
        <w:tc>
          <w:tcPr>
            <w:tcW w:w="2520" w:type="dxa"/>
            <w:vAlign w:val="center"/>
          </w:tcPr>
          <w:p w14:paraId="7AA12197" w14:textId="77777777" w:rsidR="00807C6D" w:rsidRDefault="00807C6D" w:rsidP="00807C6D"/>
        </w:tc>
        <w:tc>
          <w:tcPr>
            <w:tcW w:w="2520" w:type="dxa"/>
            <w:vAlign w:val="center"/>
          </w:tcPr>
          <w:p w14:paraId="1292A04F" w14:textId="77777777" w:rsidR="00807C6D" w:rsidRPr="00690EEF" w:rsidRDefault="00807C6D" w:rsidP="00807C6D">
            <w:pPr>
              <w:rPr>
                <w:b/>
                <w:bCs/>
              </w:rPr>
            </w:pPr>
            <w:r w:rsidRPr="00690EEF">
              <w:rPr>
                <w:b/>
                <w:bCs/>
              </w:rPr>
              <w:t>Kevin Lockwood</w:t>
            </w:r>
          </w:p>
        </w:tc>
        <w:tc>
          <w:tcPr>
            <w:tcW w:w="2521" w:type="dxa"/>
            <w:vAlign w:val="center"/>
          </w:tcPr>
          <w:p w14:paraId="1E1CB352" w14:textId="77777777" w:rsidR="00807C6D" w:rsidRPr="00690EEF" w:rsidRDefault="00807C6D" w:rsidP="00807C6D">
            <w:pPr>
              <w:rPr>
                <w:b/>
                <w:bCs/>
              </w:rPr>
            </w:pPr>
            <w:r w:rsidRPr="00690EEF">
              <w:rPr>
                <w:b/>
                <w:bCs/>
              </w:rPr>
              <w:t>Chair</w:t>
            </w:r>
          </w:p>
        </w:tc>
        <w:tc>
          <w:tcPr>
            <w:tcW w:w="2521" w:type="dxa"/>
            <w:vAlign w:val="center"/>
          </w:tcPr>
          <w:p w14:paraId="4E18023E" w14:textId="77777777" w:rsidR="00807C6D" w:rsidRDefault="00807C6D" w:rsidP="00807C6D">
            <w:r>
              <w:t>Voting (Casting)</w:t>
            </w:r>
          </w:p>
        </w:tc>
      </w:tr>
      <w:tr w:rsidR="00807C6D" w14:paraId="3BC66EB7" w14:textId="77777777" w:rsidTr="00807C6D">
        <w:tc>
          <w:tcPr>
            <w:tcW w:w="2520" w:type="dxa"/>
            <w:vAlign w:val="center"/>
          </w:tcPr>
          <w:p w14:paraId="4324EF37" w14:textId="77777777" w:rsidR="00807C6D" w:rsidRDefault="00807C6D" w:rsidP="00807C6D"/>
        </w:tc>
        <w:tc>
          <w:tcPr>
            <w:tcW w:w="2520" w:type="dxa"/>
            <w:vAlign w:val="center"/>
          </w:tcPr>
          <w:p w14:paraId="7AF9FB73" w14:textId="77777777" w:rsidR="00807C6D" w:rsidRDefault="00807C6D" w:rsidP="00807C6D">
            <w:r>
              <w:t>Jenny Osborne</w:t>
            </w:r>
          </w:p>
        </w:tc>
        <w:tc>
          <w:tcPr>
            <w:tcW w:w="2521" w:type="dxa"/>
            <w:vAlign w:val="center"/>
          </w:tcPr>
          <w:p w14:paraId="63306F40" w14:textId="77777777" w:rsidR="00807C6D" w:rsidRDefault="00807C6D" w:rsidP="00807C6D">
            <w:r>
              <w:t>Vice Chair</w:t>
            </w:r>
          </w:p>
        </w:tc>
        <w:tc>
          <w:tcPr>
            <w:tcW w:w="2521" w:type="dxa"/>
            <w:vAlign w:val="center"/>
          </w:tcPr>
          <w:p w14:paraId="5428C97C" w14:textId="77777777" w:rsidR="00807C6D" w:rsidRDefault="00807C6D" w:rsidP="00807C6D">
            <w:r>
              <w:t>Voting</w:t>
            </w:r>
          </w:p>
        </w:tc>
      </w:tr>
      <w:tr w:rsidR="00807C6D" w14:paraId="54ECC97B" w14:textId="77777777" w:rsidTr="00807C6D">
        <w:tc>
          <w:tcPr>
            <w:tcW w:w="2520" w:type="dxa"/>
            <w:vAlign w:val="center"/>
          </w:tcPr>
          <w:p w14:paraId="4692460F" w14:textId="77777777" w:rsidR="00807C6D" w:rsidRDefault="00807C6D" w:rsidP="00807C6D"/>
        </w:tc>
        <w:tc>
          <w:tcPr>
            <w:tcW w:w="2520" w:type="dxa"/>
            <w:vAlign w:val="center"/>
          </w:tcPr>
          <w:p w14:paraId="749696A5" w14:textId="77777777" w:rsidR="00807C6D" w:rsidRDefault="00807C6D" w:rsidP="00807C6D">
            <w:r>
              <w:t>Shirley Davies</w:t>
            </w:r>
          </w:p>
        </w:tc>
        <w:tc>
          <w:tcPr>
            <w:tcW w:w="2521" w:type="dxa"/>
            <w:vAlign w:val="center"/>
          </w:tcPr>
          <w:p w14:paraId="501E390B" w14:textId="77777777" w:rsidR="00807C6D" w:rsidRDefault="00807C6D" w:rsidP="00807C6D">
            <w:r>
              <w:t>Treasurer</w:t>
            </w:r>
          </w:p>
        </w:tc>
        <w:tc>
          <w:tcPr>
            <w:tcW w:w="2521" w:type="dxa"/>
            <w:vAlign w:val="center"/>
          </w:tcPr>
          <w:p w14:paraId="327F33A3" w14:textId="77777777" w:rsidR="00807C6D" w:rsidRDefault="00807C6D" w:rsidP="00807C6D">
            <w:r>
              <w:t>Voting</w:t>
            </w:r>
          </w:p>
        </w:tc>
      </w:tr>
      <w:tr w:rsidR="00807C6D" w14:paraId="3F0F0EAC" w14:textId="77777777" w:rsidTr="00807C6D">
        <w:tc>
          <w:tcPr>
            <w:tcW w:w="2520" w:type="dxa"/>
            <w:vAlign w:val="center"/>
          </w:tcPr>
          <w:p w14:paraId="1AFA68A6" w14:textId="77777777" w:rsidR="00807C6D" w:rsidRDefault="00807C6D" w:rsidP="00807C6D"/>
        </w:tc>
        <w:tc>
          <w:tcPr>
            <w:tcW w:w="2520" w:type="dxa"/>
            <w:vAlign w:val="center"/>
          </w:tcPr>
          <w:p w14:paraId="138D708A" w14:textId="77777777" w:rsidR="00807C6D" w:rsidRDefault="00807C6D" w:rsidP="00807C6D">
            <w:r>
              <w:t>Niamh Kelly</w:t>
            </w:r>
          </w:p>
        </w:tc>
        <w:tc>
          <w:tcPr>
            <w:tcW w:w="2521" w:type="dxa"/>
            <w:vAlign w:val="center"/>
          </w:tcPr>
          <w:p w14:paraId="34231582" w14:textId="77777777" w:rsidR="00807C6D" w:rsidRDefault="00807C6D" w:rsidP="00807C6D"/>
        </w:tc>
        <w:tc>
          <w:tcPr>
            <w:tcW w:w="2521" w:type="dxa"/>
            <w:vAlign w:val="center"/>
          </w:tcPr>
          <w:p w14:paraId="40FCD89E" w14:textId="77777777" w:rsidR="00807C6D" w:rsidRDefault="00807C6D" w:rsidP="00807C6D">
            <w:r>
              <w:t>Voting</w:t>
            </w:r>
          </w:p>
        </w:tc>
      </w:tr>
      <w:tr w:rsidR="00807C6D" w14:paraId="7C6EE333" w14:textId="77777777" w:rsidTr="00807C6D">
        <w:tc>
          <w:tcPr>
            <w:tcW w:w="2520" w:type="dxa"/>
            <w:vAlign w:val="center"/>
          </w:tcPr>
          <w:p w14:paraId="3FB2BE31" w14:textId="77777777" w:rsidR="00807C6D" w:rsidRDefault="00807C6D" w:rsidP="00807C6D"/>
        </w:tc>
        <w:tc>
          <w:tcPr>
            <w:tcW w:w="2520" w:type="dxa"/>
            <w:vAlign w:val="center"/>
          </w:tcPr>
          <w:p w14:paraId="4737323F" w14:textId="08927352" w:rsidR="00807C6D" w:rsidRDefault="00903295" w:rsidP="00807C6D">
            <w:r>
              <w:t>Ed Glover</w:t>
            </w:r>
          </w:p>
        </w:tc>
        <w:tc>
          <w:tcPr>
            <w:tcW w:w="2521" w:type="dxa"/>
            <w:vAlign w:val="center"/>
          </w:tcPr>
          <w:p w14:paraId="2B8F6990" w14:textId="77777777" w:rsidR="00807C6D" w:rsidRDefault="00807C6D" w:rsidP="00807C6D"/>
        </w:tc>
        <w:tc>
          <w:tcPr>
            <w:tcW w:w="2521" w:type="dxa"/>
            <w:vAlign w:val="center"/>
          </w:tcPr>
          <w:p w14:paraId="37D18883" w14:textId="77777777" w:rsidR="00807C6D" w:rsidRDefault="00807C6D" w:rsidP="00807C6D">
            <w:r>
              <w:t>Voting</w:t>
            </w:r>
          </w:p>
        </w:tc>
      </w:tr>
      <w:tr w:rsidR="00807C6D" w14:paraId="2BEC9124" w14:textId="77777777" w:rsidTr="00807C6D">
        <w:tc>
          <w:tcPr>
            <w:tcW w:w="2520" w:type="dxa"/>
            <w:vAlign w:val="center"/>
          </w:tcPr>
          <w:p w14:paraId="450F2505" w14:textId="77777777" w:rsidR="00807C6D" w:rsidRDefault="00807C6D" w:rsidP="00807C6D"/>
        </w:tc>
        <w:tc>
          <w:tcPr>
            <w:tcW w:w="2520" w:type="dxa"/>
            <w:vAlign w:val="center"/>
          </w:tcPr>
          <w:p w14:paraId="710C16A4" w14:textId="77777777" w:rsidR="00807C6D" w:rsidRDefault="00807C6D" w:rsidP="00807C6D">
            <w:r>
              <w:t>Charles Howell</w:t>
            </w:r>
          </w:p>
        </w:tc>
        <w:tc>
          <w:tcPr>
            <w:tcW w:w="2521" w:type="dxa"/>
            <w:vAlign w:val="center"/>
          </w:tcPr>
          <w:p w14:paraId="77CD8C02" w14:textId="77777777" w:rsidR="00807C6D" w:rsidRDefault="00807C6D" w:rsidP="00807C6D"/>
        </w:tc>
        <w:tc>
          <w:tcPr>
            <w:tcW w:w="2521" w:type="dxa"/>
            <w:vAlign w:val="center"/>
          </w:tcPr>
          <w:p w14:paraId="23812170" w14:textId="77777777" w:rsidR="00807C6D" w:rsidRDefault="00807C6D" w:rsidP="00807C6D">
            <w:r>
              <w:t>Voting</w:t>
            </w:r>
          </w:p>
        </w:tc>
      </w:tr>
      <w:tr w:rsidR="00807C6D" w14:paraId="34A29AF3" w14:textId="77777777" w:rsidTr="00807C6D">
        <w:tc>
          <w:tcPr>
            <w:tcW w:w="2520" w:type="dxa"/>
            <w:vAlign w:val="center"/>
          </w:tcPr>
          <w:p w14:paraId="2D88E88C" w14:textId="77777777" w:rsidR="00807C6D" w:rsidRDefault="00807C6D" w:rsidP="00807C6D"/>
        </w:tc>
        <w:tc>
          <w:tcPr>
            <w:tcW w:w="2520" w:type="dxa"/>
            <w:vAlign w:val="center"/>
          </w:tcPr>
          <w:p w14:paraId="784E0DDC" w14:textId="170EB3EC" w:rsidR="00807C6D" w:rsidRDefault="00804616" w:rsidP="00807C6D">
            <w:r>
              <w:t>Claire Moore</w:t>
            </w:r>
          </w:p>
        </w:tc>
        <w:tc>
          <w:tcPr>
            <w:tcW w:w="2521" w:type="dxa"/>
            <w:vAlign w:val="center"/>
          </w:tcPr>
          <w:p w14:paraId="6576AA4E" w14:textId="77777777" w:rsidR="00807C6D" w:rsidRDefault="00807C6D" w:rsidP="00807C6D"/>
        </w:tc>
        <w:tc>
          <w:tcPr>
            <w:tcW w:w="2521" w:type="dxa"/>
            <w:vAlign w:val="center"/>
          </w:tcPr>
          <w:p w14:paraId="14705612" w14:textId="77777777" w:rsidR="00807C6D" w:rsidRDefault="00807C6D" w:rsidP="00807C6D">
            <w:r>
              <w:t>Voting</w:t>
            </w:r>
          </w:p>
        </w:tc>
      </w:tr>
      <w:tr w:rsidR="00807C6D" w14:paraId="21058690" w14:textId="77777777" w:rsidTr="00807C6D">
        <w:tc>
          <w:tcPr>
            <w:tcW w:w="2520" w:type="dxa"/>
            <w:vAlign w:val="center"/>
          </w:tcPr>
          <w:p w14:paraId="40F6E48A" w14:textId="77777777" w:rsidR="00807C6D" w:rsidRDefault="00807C6D" w:rsidP="00807C6D"/>
        </w:tc>
        <w:tc>
          <w:tcPr>
            <w:tcW w:w="2520" w:type="dxa"/>
            <w:vAlign w:val="center"/>
          </w:tcPr>
          <w:p w14:paraId="5AAA5E98" w14:textId="77777777" w:rsidR="00807C6D" w:rsidRDefault="00807C6D" w:rsidP="00807C6D">
            <w:r>
              <w:t>Donna Lucas</w:t>
            </w:r>
          </w:p>
        </w:tc>
        <w:tc>
          <w:tcPr>
            <w:tcW w:w="2521" w:type="dxa"/>
            <w:vAlign w:val="center"/>
          </w:tcPr>
          <w:p w14:paraId="54FBCC9A" w14:textId="77777777" w:rsidR="00807C6D" w:rsidRDefault="00807C6D" w:rsidP="00807C6D"/>
        </w:tc>
        <w:tc>
          <w:tcPr>
            <w:tcW w:w="2521" w:type="dxa"/>
            <w:vAlign w:val="center"/>
          </w:tcPr>
          <w:p w14:paraId="5AE5128D" w14:textId="77777777" w:rsidR="00807C6D" w:rsidRDefault="00807C6D" w:rsidP="00807C6D">
            <w:r>
              <w:t>Voting</w:t>
            </w:r>
          </w:p>
        </w:tc>
      </w:tr>
      <w:tr w:rsidR="00151F34" w14:paraId="0DB995D4" w14:textId="77777777" w:rsidTr="00807C6D">
        <w:tc>
          <w:tcPr>
            <w:tcW w:w="2520" w:type="dxa"/>
            <w:vAlign w:val="center"/>
          </w:tcPr>
          <w:p w14:paraId="320580D5" w14:textId="77777777" w:rsidR="00151F34" w:rsidRDefault="00151F34" w:rsidP="00807C6D"/>
        </w:tc>
        <w:tc>
          <w:tcPr>
            <w:tcW w:w="2520" w:type="dxa"/>
            <w:vAlign w:val="center"/>
          </w:tcPr>
          <w:p w14:paraId="182C3F4D" w14:textId="5FA0020C" w:rsidR="00151F34" w:rsidRDefault="00151F34" w:rsidP="00807C6D">
            <w:r>
              <w:t>Graham Mills</w:t>
            </w:r>
          </w:p>
        </w:tc>
        <w:tc>
          <w:tcPr>
            <w:tcW w:w="2521" w:type="dxa"/>
            <w:vAlign w:val="center"/>
          </w:tcPr>
          <w:p w14:paraId="7485313B" w14:textId="77777777" w:rsidR="00151F34" w:rsidRDefault="00151F34" w:rsidP="00807C6D"/>
        </w:tc>
        <w:tc>
          <w:tcPr>
            <w:tcW w:w="2521" w:type="dxa"/>
            <w:vAlign w:val="center"/>
          </w:tcPr>
          <w:p w14:paraId="34BE907B" w14:textId="123014D2" w:rsidR="00151F34" w:rsidRDefault="00151F34" w:rsidP="00807C6D">
            <w:r>
              <w:t>Voting</w:t>
            </w:r>
          </w:p>
        </w:tc>
      </w:tr>
      <w:tr w:rsidR="00807C6D" w14:paraId="145388D7" w14:textId="77777777" w:rsidTr="00690EEF"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6C0805E5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0AD71C41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7963990A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7CF31402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</w:tr>
      <w:tr w:rsidR="00807C6D" w14:paraId="786886D0" w14:textId="77777777" w:rsidTr="00807C6D">
        <w:tc>
          <w:tcPr>
            <w:tcW w:w="2520" w:type="dxa"/>
            <w:vAlign w:val="center"/>
          </w:tcPr>
          <w:p w14:paraId="63B55A2C" w14:textId="77777777" w:rsidR="00807C6D" w:rsidRDefault="00807C6D" w:rsidP="00807C6D"/>
        </w:tc>
        <w:tc>
          <w:tcPr>
            <w:tcW w:w="2520" w:type="dxa"/>
            <w:vAlign w:val="center"/>
          </w:tcPr>
          <w:p w14:paraId="3F51416C" w14:textId="45528AF8" w:rsidR="00807C6D" w:rsidRDefault="00151F34" w:rsidP="00807C6D">
            <w:r>
              <w:t xml:space="preserve">Lauren Jones </w:t>
            </w:r>
          </w:p>
        </w:tc>
        <w:tc>
          <w:tcPr>
            <w:tcW w:w="2521" w:type="dxa"/>
            <w:vAlign w:val="center"/>
          </w:tcPr>
          <w:p w14:paraId="2B47943E" w14:textId="77777777" w:rsidR="00807C6D" w:rsidRDefault="00807C6D" w:rsidP="00807C6D">
            <w:r>
              <w:t>Editor</w:t>
            </w:r>
          </w:p>
        </w:tc>
        <w:tc>
          <w:tcPr>
            <w:tcW w:w="2521" w:type="dxa"/>
            <w:vAlign w:val="center"/>
          </w:tcPr>
          <w:p w14:paraId="740ED75A" w14:textId="623306A4" w:rsidR="00807C6D" w:rsidRDefault="002A2193" w:rsidP="00807C6D">
            <w:r>
              <w:t>Non-Voting</w:t>
            </w:r>
          </w:p>
        </w:tc>
      </w:tr>
      <w:tr w:rsidR="00807C6D" w14:paraId="58EB0DD6" w14:textId="77777777" w:rsidTr="00807C6D">
        <w:tc>
          <w:tcPr>
            <w:tcW w:w="2520" w:type="dxa"/>
            <w:vAlign w:val="center"/>
          </w:tcPr>
          <w:p w14:paraId="5D08C1C9" w14:textId="77777777" w:rsidR="00807C6D" w:rsidRDefault="00807C6D" w:rsidP="00807C6D"/>
        </w:tc>
        <w:tc>
          <w:tcPr>
            <w:tcW w:w="2520" w:type="dxa"/>
            <w:vAlign w:val="center"/>
          </w:tcPr>
          <w:p w14:paraId="33FF2F56" w14:textId="3CBA70C8" w:rsidR="00807C6D" w:rsidRDefault="00151F34" w:rsidP="00807C6D">
            <w:r>
              <w:t xml:space="preserve"> </w:t>
            </w:r>
          </w:p>
        </w:tc>
        <w:tc>
          <w:tcPr>
            <w:tcW w:w="2521" w:type="dxa"/>
            <w:vAlign w:val="center"/>
          </w:tcPr>
          <w:p w14:paraId="5FC7BE9F" w14:textId="48C5427C" w:rsidR="00807C6D" w:rsidRDefault="00807C6D" w:rsidP="00807C6D"/>
        </w:tc>
        <w:tc>
          <w:tcPr>
            <w:tcW w:w="2521" w:type="dxa"/>
            <w:vAlign w:val="center"/>
          </w:tcPr>
          <w:p w14:paraId="0CE8C570" w14:textId="5A92B20B" w:rsidR="00807C6D" w:rsidRDefault="00807C6D" w:rsidP="00807C6D"/>
        </w:tc>
      </w:tr>
      <w:tr w:rsidR="00807C6D" w14:paraId="74C6570B" w14:textId="77777777" w:rsidTr="00690EEF"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4C7EB4C4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3E99DDE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245A1F3F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306D864F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</w:tr>
      <w:tr w:rsidR="00807C6D" w14:paraId="1F27BA6B" w14:textId="77777777" w:rsidTr="00807C6D">
        <w:tc>
          <w:tcPr>
            <w:tcW w:w="2520" w:type="dxa"/>
            <w:vAlign w:val="center"/>
          </w:tcPr>
          <w:p w14:paraId="780632BC" w14:textId="77777777" w:rsidR="00807C6D" w:rsidRDefault="00807C6D" w:rsidP="00807C6D"/>
        </w:tc>
        <w:tc>
          <w:tcPr>
            <w:tcW w:w="2520" w:type="dxa"/>
            <w:vAlign w:val="center"/>
          </w:tcPr>
          <w:p w14:paraId="20D54C50" w14:textId="77777777" w:rsidR="00807C6D" w:rsidRDefault="00807C6D" w:rsidP="00807C6D">
            <w:r>
              <w:t>Helen Ball</w:t>
            </w:r>
          </w:p>
        </w:tc>
        <w:tc>
          <w:tcPr>
            <w:tcW w:w="2521" w:type="dxa"/>
            <w:vAlign w:val="center"/>
          </w:tcPr>
          <w:p w14:paraId="31DD4FD6" w14:textId="77777777" w:rsidR="00807C6D" w:rsidRDefault="00807C6D" w:rsidP="00807C6D"/>
        </w:tc>
        <w:tc>
          <w:tcPr>
            <w:tcW w:w="2521" w:type="dxa"/>
            <w:vAlign w:val="center"/>
          </w:tcPr>
          <w:p w14:paraId="124C961E" w14:textId="77777777" w:rsidR="00807C6D" w:rsidRDefault="00807C6D" w:rsidP="00807C6D">
            <w:r>
              <w:t>Non-Voting</w:t>
            </w:r>
          </w:p>
        </w:tc>
      </w:tr>
      <w:tr w:rsidR="00807C6D" w14:paraId="0167C359" w14:textId="77777777" w:rsidTr="00807C6D">
        <w:tc>
          <w:tcPr>
            <w:tcW w:w="2520" w:type="dxa"/>
            <w:vAlign w:val="center"/>
          </w:tcPr>
          <w:p w14:paraId="52275337" w14:textId="77777777" w:rsidR="00807C6D" w:rsidRDefault="00807C6D" w:rsidP="00807C6D"/>
        </w:tc>
        <w:tc>
          <w:tcPr>
            <w:tcW w:w="2520" w:type="dxa"/>
            <w:vAlign w:val="center"/>
          </w:tcPr>
          <w:p w14:paraId="49B05599" w14:textId="77777777" w:rsidR="00807C6D" w:rsidRDefault="00807C6D" w:rsidP="00807C6D">
            <w:r>
              <w:t>Emma Chapman</w:t>
            </w:r>
          </w:p>
        </w:tc>
        <w:tc>
          <w:tcPr>
            <w:tcW w:w="2521" w:type="dxa"/>
            <w:vAlign w:val="center"/>
          </w:tcPr>
          <w:p w14:paraId="0CD0A8A6" w14:textId="77777777" w:rsidR="00807C6D" w:rsidRDefault="00807C6D" w:rsidP="00807C6D"/>
        </w:tc>
        <w:tc>
          <w:tcPr>
            <w:tcW w:w="2521" w:type="dxa"/>
            <w:vAlign w:val="center"/>
          </w:tcPr>
          <w:p w14:paraId="3BE2A885" w14:textId="77777777" w:rsidR="00807C6D" w:rsidRDefault="00807C6D" w:rsidP="00807C6D">
            <w:r>
              <w:t>Non-Voting</w:t>
            </w:r>
          </w:p>
        </w:tc>
      </w:tr>
      <w:tr w:rsidR="00807C6D" w14:paraId="468A87A4" w14:textId="77777777" w:rsidTr="00807C6D">
        <w:tc>
          <w:tcPr>
            <w:tcW w:w="2520" w:type="dxa"/>
            <w:vAlign w:val="center"/>
          </w:tcPr>
          <w:p w14:paraId="04BDD652" w14:textId="77777777" w:rsidR="00807C6D" w:rsidRDefault="00807C6D" w:rsidP="00807C6D"/>
        </w:tc>
        <w:tc>
          <w:tcPr>
            <w:tcW w:w="2520" w:type="dxa"/>
            <w:vAlign w:val="center"/>
          </w:tcPr>
          <w:p w14:paraId="01D3C8FB" w14:textId="77777777" w:rsidR="00807C6D" w:rsidRDefault="00807C6D" w:rsidP="00807C6D">
            <w:r>
              <w:t>Matt Potts</w:t>
            </w:r>
          </w:p>
        </w:tc>
        <w:tc>
          <w:tcPr>
            <w:tcW w:w="2521" w:type="dxa"/>
            <w:vAlign w:val="center"/>
          </w:tcPr>
          <w:p w14:paraId="34D20535" w14:textId="77777777" w:rsidR="00807C6D" w:rsidRDefault="00807C6D" w:rsidP="00807C6D"/>
        </w:tc>
        <w:tc>
          <w:tcPr>
            <w:tcW w:w="2521" w:type="dxa"/>
            <w:vAlign w:val="center"/>
          </w:tcPr>
          <w:p w14:paraId="781E8969" w14:textId="77777777" w:rsidR="00807C6D" w:rsidRDefault="00807C6D" w:rsidP="00807C6D">
            <w:r>
              <w:t>Non-Voting</w:t>
            </w:r>
          </w:p>
        </w:tc>
      </w:tr>
    </w:tbl>
    <w:p w14:paraId="113326A3" w14:textId="77777777" w:rsidR="00807C6D" w:rsidRDefault="00807C6D" w:rsidP="00B74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5F126C" w14:paraId="4C11C413" w14:textId="77777777" w:rsidTr="005F126C">
        <w:tc>
          <w:tcPr>
            <w:tcW w:w="2520" w:type="dxa"/>
            <w:vAlign w:val="center"/>
          </w:tcPr>
          <w:p w14:paraId="39BCAACE" w14:textId="347D34F0" w:rsidR="005F126C" w:rsidRPr="00690EEF" w:rsidRDefault="00690EEF" w:rsidP="005F126C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Sub-</w:t>
            </w:r>
            <w:r w:rsidR="005F126C" w:rsidRPr="00690EEF">
              <w:rPr>
                <w:b/>
                <w:bCs/>
                <w:color w:val="6F98A6"/>
              </w:rPr>
              <w:t>Committee</w:t>
            </w:r>
          </w:p>
        </w:tc>
        <w:tc>
          <w:tcPr>
            <w:tcW w:w="2520" w:type="dxa"/>
            <w:vAlign w:val="center"/>
          </w:tcPr>
          <w:p w14:paraId="15F16D0A" w14:textId="77777777" w:rsidR="005F126C" w:rsidRPr="00690EEF" w:rsidRDefault="005F126C" w:rsidP="005F126C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Member</w:t>
            </w:r>
          </w:p>
        </w:tc>
        <w:tc>
          <w:tcPr>
            <w:tcW w:w="2521" w:type="dxa"/>
            <w:vAlign w:val="center"/>
          </w:tcPr>
          <w:p w14:paraId="69F0E80E" w14:textId="77777777" w:rsidR="005F126C" w:rsidRPr="00690EEF" w:rsidRDefault="005F126C" w:rsidP="005F126C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Position</w:t>
            </w:r>
          </w:p>
        </w:tc>
        <w:tc>
          <w:tcPr>
            <w:tcW w:w="2521" w:type="dxa"/>
            <w:vAlign w:val="center"/>
          </w:tcPr>
          <w:p w14:paraId="5A034F9B" w14:textId="77777777" w:rsidR="005F126C" w:rsidRPr="00690EEF" w:rsidRDefault="005F126C" w:rsidP="005F126C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Voting / Non-Voting</w:t>
            </w:r>
          </w:p>
        </w:tc>
      </w:tr>
      <w:tr w:rsidR="005F126C" w14:paraId="41848405" w14:textId="77777777" w:rsidTr="00906D78">
        <w:tc>
          <w:tcPr>
            <w:tcW w:w="2520" w:type="dxa"/>
            <w:shd w:val="clear" w:color="auto" w:fill="92D050"/>
            <w:vAlign w:val="center"/>
          </w:tcPr>
          <w:p w14:paraId="609BF3C7" w14:textId="000191FF" w:rsidR="005F126C" w:rsidRPr="005F126C" w:rsidRDefault="005F126C" w:rsidP="005F126C">
            <w:pPr>
              <w:rPr>
                <w:b/>
                <w:bCs/>
              </w:rPr>
            </w:pPr>
            <w:r>
              <w:rPr>
                <w:b/>
                <w:bCs/>
              </w:rPr>
              <w:t>Governance, Finance &amp; Membership</w:t>
            </w:r>
          </w:p>
        </w:tc>
        <w:tc>
          <w:tcPr>
            <w:tcW w:w="2520" w:type="dxa"/>
            <w:vAlign w:val="center"/>
          </w:tcPr>
          <w:p w14:paraId="59E40231" w14:textId="484A6ABE" w:rsidR="005F126C" w:rsidRPr="00690EEF" w:rsidRDefault="00327087" w:rsidP="005F126C">
            <w:pPr>
              <w:rPr>
                <w:b/>
                <w:bCs/>
              </w:rPr>
            </w:pPr>
            <w:r>
              <w:t>Kevin Lockwood</w:t>
            </w:r>
          </w:p>
        </w:tc>
        <w:tc>
          <w:tcPr>
            <w:tcW w:w="2521" w:type="dxa"/>
            <w:vAlign w:val="center"/>
          </w:tcPr>
          <w:p w14:paraId="1B34F708" w14:textId="39E95547" w:rsidR="005F126C" w:rsidRPr="00690EEF" w:rsidRDefault="005F126C" w:rsidP="005F126C">
            <w:pPr>
              <w:rPr>
                <w:b/>
                <w:bCs/>
              </w:rPr>
            </w:pPr>
            <w:r w:rsidRPr="00690EEF">
              <w:rPr>
                <w:b/>
                <w:bCs/>
              </w:rPr>
              <w:t>Sub-Committee Chair</w:t>
            </w:r>
          </w:p>
        </w:tc>
        <w:tc>
          <w:tcPr>
            <w:tcW w:w="2521" w:type="dxa"/>
            <w:vAlign w:val="center"/>
          </w:tcPr>
          <w:p w14:paraId="59F5B097" w14:textId="394920C3" w:rsidR="005F126C" w:rsidRDefault="005F126C" w:rsidP="005F126C">
            <w:r>
              <w:t>Voting</w:t>
            </w:r>
          </w:p>
        </w:tc>
      </w:tr>
      <w:tr w:rsidR="005F126C" w14:paraId="114DCA2D" w14:textId="77777777" w:rsidTr="005F126C">
        <w:tc>
          <w:tcPr>
            <w:tcW w:w="2520" w:type="dxa"/>
            <w:vAlign w:val="center"/>
          </w:tcPr>
          <w:p w14:paraId="13C994A0" w14:textId="77777777" w:rsidR="005F126C" w:rsidRDefault="005F126C" w:rsidP="005F126C"/>
        </w:tc>
        <w:tc>
          <w:tcPr>
            <w:tcW w:w="2520" w:type="dxa"/>
            <w:vAlign w:val="center"/>
          </w:tcPr>
          <w:p w14:paraId="37578BAD" w14:textId="07D448CE" w:rsidR="005F126C" w:rsidRDefault="005F126C" w:rsidP="005F126C">
            <w:r>
              <w:t>Shirley Davies</w:t>
            </w:r>
          </w:p>
        </w:tc>
        <w:tc>
          <w:tcPr>
            <w:tcW w:w="2521" w:type="dxa"/>
            <w:vAlign w:val="center"/>
          </w:tcPr>
          <w:p w14:paraId="3496459D" w14:textId="77777777" w:rsidR="005F126C" w:rsidRDefault="005F126C" w:rsidP="005F126C"/>
        </w:tc>
        <w:tc>
          <w:tcPr>
            <w:tcW w:w="2521" w:type="dxa"/>
            <w:vAlign w:val="center"/>
          </w:tcPr>
          <w:p w14:paraId="03F962BE" w14:textId="3859DA15" w:rsidR="005F126C" w:rsidRDefault="005F126C" w:rsidP="005F126C">
            <w:r>
              <w:t>Voting</w:t>
            </w:r>
          </w:p>
        </w:tc>
      </w:tr>
      <w:tr w:rsidR="005F126C" w14:paraId="23425BB4" w14:textId="77777777" w:rsidTr="005F126C">
        <w:tc>
          <w:tcPr>
            <w:tcW w:w="2520" w:type="dxa"/>
            <w:vAlign w:val="center"/>
          </w:tcPr>
          <w:p w14:paraId="7051C7D5" w14:textId="77777777" w:rsidR="005F126C" w:rsidRDefault="005F126C" w:rsidP="005F126C"/>
        </w:tc>
        <w:tc>
          <w:tcPr>
            <w:tcW w:w="2520" w:type="dxa"/>
            <w:vAlign w:val="center"/>
          </w:tcPr>
          <w:p w14:paraId="0C6C2C05" w14:textId="32E6A0AA" w:rsidR="005F126C" w:rsidRDefault="00327087" w:rsidP="005F126C">
            <w:r>
              <w:t>Graham Mills</w:t>
            </w:r>
          </w:p>
        </w:tc>
        <w:tc>
          <w:tcPr>
            <w:tcW w:w="2521" w:type="dxa"/>
            <w:vAlign w:val="center"/>
          </w:tcPr>
          <w:p w14:paraId="2CE17630" w14:textId="7D9A2FCD" w:rsidR="005F126C" w:rsidRDefault="005F126C" w:rsidP="005F126C"/>
        </w:tc>
        <w:tc>
          <w:tcPr>
            <w:tcW w:w="2521" w:type="dxa"/>
            <w:vAlign w:val="center"/>
          </w:tcPr>
          <w:p w14:paraId="607FD605" w14:textId="4E47A864" w:rsidR="005F126C" w:rsidRDefault="005F126C" w:rsidP="005F126C">
            <w:r>
              <w:t>Voting</w:t>
            </w:r>
          </w:p>
        </w:tc>
      </w:tr>
      <w:tr w:rsidR="005F126C" w14:paraId="3BEE583A" w14:textId="77777777" w:rsidTr="005F126C">
        <w:tc>
          <w:tcPr>
            <w:tcW w:w="2520" w:type="dxa"/>
            <w:vAlign w:val="center"/>
          </w:tcPr>
          <w:p w14:paraId="43C4D2B8" w14:textId="77777777" w:rsidR="005F126C" w:rsidRDefault="005F126C" w:rsidP="005F126C"/>
        </w:tc>
        <w:tc>
          <w:tcPr>
            <w:tcW w:w="2520" w:type="dxa"/>
            <w:vAlign w:val="center"/>
          </w:tcPr>
          <w:p w14:paraId="70D4BDE0" w14:textId="77777777" w:rsidR="005F126C" w:rsidRDefault="005F126C" w:rsidP="005F126C">
            <w:r>
              <w:t>Jenny Osborne</w:t>
            </w:r>
          </w:p>
        </w:tc>
        <w:tc>
          <w:tcPr>
            <w:tcW w:w="2521" w:type="dxa"/>
            <w:vAlign w:val="center"/>
          </w:tcPr>
          <w:p w14:paraId="2C851CD5" w14:textId="2E13EFA0" w:rsidR="005F126C" w:rsidRDefault="005F126C" w:rsidP="005F126C"/>
        </w:tc>
        <w:tc>
          <w:tcPr>
            <w:tcW w:w="2521" w:type="dxa"/>
            <w:vAlign w:val="center"/>
          </w:tcPr>
          <w:p w14:paraId="09AFE4EF" w14:textId="677F362C" w:rsidR="005F126C" w:rsidRDefault="005F126C" w:rsidP="005F126C">
            <w:r w:rsidRPr="00340680">
              <w:t>Voting</w:t>
            </w:r>
          </w:p>
        </w:tc>
      </w:tr>
      <w:tr w:rsidR="00D16B8F" w14:paraId="2940B159" w14:textId="77777777" w:rsidTr="005F126C">
        <w:tc>
          <w:tcPr>
            <w:tcW w:w="2520" w:type="dxa"/>
            <w:vAlign w:val="center"/>
          </w:tcPr>
          <w:p w14:paraId="465EF0A4" w14:textId="77777777" w:rsidR="00D16B8F" w:rsidRDefault="00D16B8F" w:rsidP="005F126C"/>
        </w:tc>
        <w:tc>
          <w:tcPr>
            <w:tcW w:w="2520" w:type="dxa"/>
            <w:vAlign w:val="center"/>
          </w:tcPr>
          <w:p w14:paraId="4342AD27" w14:textId="42F1ADA0" w:rsidR="00D16B8F" w:rsidRDefault="00D16B8F" w:rsidP="005F126C"/>
        </w:tc>
        <w:tc>
          <w:tcPr>
            <w:tcW w:w="2521" w:type="dxa"/>
            <w:vAlign w:val="center"/>
          </w:tcPr>
          <w:p w14:paraId="6FF98862" w14:textId="77777777" w:rsidR="00D16B8F" w:rsidRDefault="00D16B8F" w:rsidP="005F126C"/>
        </w:tc>
        <w:tc>
          <w:tcPr>
            <w:tcW w:w="2521" w:type="dxa"/>
            <w:vAlign w:val="center"/>
          </w:tcPr>
          <w:p w14:paraId="52F201ED" w14:textId="54AE6F53" w:rsidR="00D16B8F" w:rsidRPr="00340680" w:rsidRDefault="00D16B8F" w:rsidP="005F126C"/>
        </w:tc>
      </w:tr>
      <w:tr w:rsidR="005F126C" w14:paraId="117DB5D7" w14:textId="77777777" w:rsidTr="00690EEF"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0FB6D7A5" w14:textId="77777777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747B7FA6" w14:textId="77777777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40DCF1AD" w14:textId="77777777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773042C0" w14:textId="77777777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</w:tr>
      <w:tr w:rsidR="005F126C" w14:paraId="2ACBFD63" w14:textId="77777777" w:rsidTr="005F126C">
        <w:tc>
          <w:tcPr>
            <w:tcW w:w="2520" w:type="dxa"/>
            <w:vAlign w:val="center"/>
          </w:tcPr>
          <w:p w14:paraId="41BB73C6" w14:textId="77777777" w:rsidR="005F126C" w:rsidRDefault="005F126C" w:rsidP="005F126C"/>
        </w:tc>
        <w:tc>
          <w:tcPr>
            <w:tcW w:w="2520" w:type="dxa"/>
            <w:vAlign w:val="center"/>
          </w:tcPr>
          <w:p w14:paraId="4F555071" w14:textId="584BC3A7" w:rsidR="005F126C" w:rsidRDefault="005F126C" w:rsidP="005F126C">
            <w:r>
              <w:t>Val Edwards</w:t>
            </w:r>
          </w:p>
        </w:tc>
        <w:tc>
          <w:tcPr>
            <w:tcW w:w="2521" w:type="dxa"/>
            <w:vAlign w:val="center"/>
          </w:tcPr>
          <w:p w14:paraId="16FBCCE7" w14:textId="3C319037" w:rsidR="005F126C" w:rsidRDefault="005F126C" w:rsidP="005F126C">
            <w:r>
              <w:t>(Attendance optional)</w:t>
            </w:r>
          </w:p>
        </w:tc>
        <w:tc>
          <w:tcPr>
            <w:tcW w:w="2521" w:type="dxa"/>
            <w:vAlign w:val="center"/>
          </w:tcPr>
          <w:p w14:paraId="54F08931" w14:textId="164E3344" w:rsidR="005F126C" w:rsidRDefault="005F126C" w:rsidP="005F126C">
            <w:r w:rsidRPr="00340680">
              <w:t>Voting</w:t>
            </w:r>
          </w:p>
        </w:tc>
      </w:tr>
      <w:tr w:rsidR="005F126C" w14:paraId="09CEDBFF" w14:textId="77777777" w:rsidTr="00690EEF"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040C04C" w14:textId="77777777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F1DE7A5" w14:textId="7F0E716C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794C7C14" w14:textId="69A1CBA5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064114FD" w14:textId="4035C3B5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</w:tr>
      <w:tr w:rsidR="005F126C" w14:paraId="56EE8064" w14:textId="77777777" w:rsidTr="005F126C">
        <w:tc>
          <w:tcPr>
            <w:tcW w:w="2520" w:type="dxa"/>
            <w:vAlign w:val="center"/>
          </w:tcPr>
          <w:p w14:paraId="5FDA6DF2" w14:textId="77777777" w:rsidR="005F126C" w:rsidRDefault="005F126C" w:rsidP="005F126C"/>
        </w:tc>
        <w:tc>
          <w:tcPr>
            <w:tcW w:w="2520" w:type="dxa"/>
            <w:vAlign w:val="center"/>
          </w:tcPr>
          <w:p w14:paraId="59B8D27A" w14:textId="36624587" w:rsidR="005F126C" w:rsidRDefault="00151F34" w:rsidP="005F126C">
            <w:r>
              <w:t xml:space="preserve"> </w:t>
            </w:r>
          </w:p>
        </w:tc>
        <w:tc>
          <w:tcPr>
            <w:tcW w:w="2521" w:type="dxa"/>
            <w:vAlign w:val="center"/>
          </w:tcPr>
          <w:p w14:paraId="226F6BF0" w14:textId="6BC589C7" w:rsidR="005F126C" w:rsidRDefault="005F126C" w:rsidP="005F126C"/>
        </w:tc>
        <w:tc>
          <w:tcPr>
            <w:tcW w:w="2521" w:type="dxa"/>
            <w:vAlign w:val="center"/>
          </w:tcPr>
          <w:p w14:paraId="278C92F5" w14:textId="2263DA97" w:rsidR="005F126C" w:rsidRDefault="005F126C" w:rsidP="005F126C"/>
        </w:tc>
      </w:tr>
    </w:tbl>
    <w:p w14:paraId="3CBD1A38" w14:textId="77777777" w:rsidR="00E45A7E" w:rsidRDefault="00E45A7E" w:rsidP="00B74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5F126C" w14:paraId="298F694F" w14:textId="77777777" w:rsidTr="006961B1">
        <w:tc>
          <w:tcPr>
            <w:tcW w:w="2520" w:type="dxa"/>
            <w:vAlign w:val="center"/>
          </w:tcPr>
          <w:p w14:paraId="5FAB7425" w14:textId="61697CBB" w:rsidR="005F126C" w:rsidRPr="00690EEF" w:rsidRDefault="00690EEF" w:rsidP="006961B1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Sub-</w:t>
            </w:r>
            <w:r w:rsidR="005F126C" w:rsidRPr="00690EEF">
              <w:rPr>
                <w:b/>
                <w:bCs/>
                <w:color w:val="6F98A6"/>
              </w:rPr>
              <w:t>Committee</w:t>
            </w:r>
          </w:p>
        </w:tc>
        <w:tc>
          <w:tcPr>
            <w:tcW w:w="2520" w:type="dxa"/>
            <w:vAlign w:val="center"/>
          </w:tcPr>
          <w:p w14:paraId="4F9394D2" w14:textId="77777777" w:rsidR="005F126C" w:rsidRPr="00690EEF" w:rsidRDefault="005F126C" w:rsidP="006961B1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Member</w:t>
            </w:r>
          </w:p>
        </w:tc>
        <w:tc>
          <w:tcPr>
            <w:tcW w:w="2521" w:type="dxa"/>
            <w:vAlign w:val="center"/>
          </w:tcPr>
          <w:p w14:paraId="6BC10CE9" w14:textId="77777777" w:rsidR="005F126C" w:rsidRPr="00690EEF" w:rsidRDefault="005F126C" w:rsidP="006961B1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Position</w:t>
            </w:r>
          </w:p>
        </w:tc>
        <w:tc>
          <w:tcPr>
            <w:tcW w:w="2521" w:type="dxa"/>
            <w:vAlign w:val="center"/>
          </w:tcPr>
          <w:p w14:paraId="68193191" w14:textId="77777777" w:rsidR="005F126C" w:rsidRPr="00690EEF" w:rsidRDefault="005F126C" w:rsidP="006961B1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Voting / Non-Voting</w:t>
            </w:r>
          </w:p>
        </w:tc>
      </w:tr>
      <w:tr w:rsidR="005F126C" w14:paraId="4642A43D" w14:textId="77777777" w:rsidTr="00906D78">
        <w:trPr>
          <w:trHeight w:val="544"/>
        </w:trPr>
        <w:tc>
          <w:tcPr>
            <w:tcW w:w="2520" w:type="dxa"/>
            <w:shd w:val="clear" w:color="auto" w:fill="FFFF00"/>
            <w:vAlign w:val="center"/>
          </w:tcPr>
          <w:p w14:paraId="7DC7C92C" w14:textId="4264B5B3" w:rsidR="005F126C" w:rsidRPr="005F126C" w:rsidRDefault="005F126C" w:rsidP="005F126C">
            <w:pPr>
              <w:rPr>
                <w:b/>
                <w:bCs/>
              </w:rPr>
            </w:pPr>
            <w:r>
              <w:rPr>
                <w:b/>
                <w:bCs/>
              </w:rPr>
              <w:t>Current Issues &amp; Lobbying</w:t>
            </w:r>
            <w:r w:rsidR="00690EEF">
              <w:rPr>
                <w:b/>
                <w:bCs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747D9624" w14:textId="4B7CFAEB" w:rsidR="005F126C" w:rsidRPr="00690EEF" w:rsidRDefault="005F126C" w:rsidP="005F126C">
            <w:pPr>
              <w:rPr>
                <w:b/>
                <w:bCs/>
              </w:rPr>
            </w:pPr>
            <w:r w:rsidRPr="00690EEF">
              <w:rPr>
                <w:b/>
                <w:bCs/>
              </w:rPr>
              <w:t>Charles Howell</w:t>
            </w:r>
          </w:p>
        </w:tc>
        <w:tc>
          <w:tcPr>
            <w:tcW w:w="2521" w:type="dxa"/>
            <w:vAlign w:val="center"/>
          </w:tcPr>
          <w:p w14:paraId="10F5D858" w14:textId="2855C2C4" w:rsidR="005F126C" w:rsidRPr="00690EEF" w:rsidRDefault="005F126C" w:rsidP="005F126C">
            <w:pPr>
              <w:rPr>
                <w:b/>
                <w:bCs/>
              </w:rPr>
            </w:pPr>
            <w:r w:rsidRPr="00690EEF">
              <w:rPr>
                <w:b/>
                <w:bCs/>
              </w:rPr>
              <w:t>Sub-Committee Chair</w:t>
            </w:r>
          </w:p>
        </w:tc>
        <w:tc>
          <w:tcPr>
            <w:tcW w:w="2521" w:type="dxa"/>
            <w:vAlign w:val="center"/>
          </w:tcPr>
          <w:p w14:paraId="427965C9" w14:textId="7D1DA7CD" w:rsidR="005F126C" w:rsidRDefault="005F126C" w:rsidP="005F126C">
            <w:r>
              <w:t>Voting</w:t>
            </w:r>
          </w:p>
        </w:tc>
      </w:tr>
      <w:tr w:rsidR="005F126C" w14:paraId="77660B90" w14:textId="77777777" w:rsidTr="006961B1">
        <w:tc>
          <w:tcPr>
            <w:tcW w:w="2520" w:type="dxa"/>
            <w:vAlign w:val="center"/>
          </w:tcPr>
          <w:p w14:paraId="05A3984C" w14:textId="77777777" w:rsidR="005F126C" w:rsidRDefault="005F126C" w:rsidP="005F126C"/>
        </w:tc>
        <w:tc>
          <w:tcPr>
            <w:tcW w:w="2520" w:type="dxa"/>
            <w:vAlign w:val="center"/>
          </w:tcPr>
          <w:p w14:paraId="701650CE" w14:textId="73C622CC" w:rsidR="005F126C" w:rsidRDefault="00804616" w:rsidP="005F126C">
            <w:r>
              <w:t>Kevin Lockwood</w:t>
            </w:r>
          </w:p>
        </w:tc>
        <w:tc>
          <w:tcPr>
            <w:tcW w:w="2521" w:type="dxa"/>
            <w:vAlign w:val="center"/>
          </w:tcPr>
          <w:p w14:paraId="2326EDB1" w14:textId="6E0DAB26" w:rsidR="005F126C" w:rsidRDefault="00804616" w:rsidP="005F126C">
            <w:r>
              <w:t>(as required)</w:t>
            </w:r>
          </w:p>
        </w:tc>
        <w:tc>
          <w:tcPr>
            <w:tcW w:w="2521" w:type="dxa"/>
            <w:vAlign w:val="center"/>
          </w:tcPr>
          <w:p w14:paraId="277966B6" w14:textId="139C7FA5" w:rsidR="005F126C" w:rsidRDefault="005F126C" w:rsidP="005F126C">
            <w:r>
              <w:t>Voting</w:t>
            </w:r>
          </w:p>
        </w:tc>
      </w:tr>
      <w:tr w:rsidR="005F126C" w14:paraId="162CC70C" w14:textId="77777777" w:rsidTr="00690EEF"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20D67D0A" w14:textId="77777777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5F87A77F" w14:textId="4E4726A9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72319C2F" w14:textId="360A901B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7441AA3C" w14:textId="75D98D31" w:rsidR="005F126C" w:rsidRPr="00807C6D" w:rsidRDefault="005F126C" w:rsidP="005F126C">
            <w:pPr>
              <w:rPr>
                <w:sz w:val="8"/>
                <w:szCs w:val="8"/>
              </w:rPr>
            </w:pPr>
          </w:p>
        </w:tc>
      </w:tr>
      <w:tr w:rsidR="00807C6D" w14:paraId="5DF71D94" w14:textId="77777777" w:rsidTr="006961B1">
        <w:tc>
          <w:tcPr>
            <w:tcW w:w="2520" w:type="dxa"/>
            <w:vAlign w:val="center"/>
          </w:tcPr>
          <w:p w14:paraId="4EDCC597" w14:textId="77777777" w:rsidR="00807C6D" w:rsidRDefault="00807C6D" w:rsidP="00807C6D"/>
        </w:tc>
        <w:tc>
          <w:tcPr>
            <w:tcW w:w="2520" w:type="dxa"/>
            <w:vAlign w:val="center"/>
          </w:tcPr>
          <w:p w14:paraId="06950E78" w14:textId="6794CD8A" w:rsidR="00807C6D" w:rsidRDefault="00807C6D" w:rsidP="00807C6D">
            <w:r>
              <w:t>Val Edwards</w:t>
            </w:r>
          </w:p>
        </w:tc>
        <w:tc>
          <w:tcPr>
            <w:tcW w:w="2521" w:type="dxa"/>
            <w:vAlign w:val="center"/>
          </w:tcPr>
          <w:p w14:paraId="1F58D88E" w14:textId="529E1979" w:rsidR="00807C6D" w:rsidRDefault="00807C6D" w:rsidP="00807C6D">
            <w:r>
              <w:t>(Attendance optional)</w:t>
            </w:r>
          </w:p>
        </w:tc>
        <w:tc>
          <w:tcPr>
            <w:tcW w:w="2521" w:type="dxa"/>
            <w:vAlign w:val="center"/>
          </w:tcPr>
          <w:p w14:paraId="2E787396" w14:textId="164417D8" w:rsidR="00807C6D" w:rsidRDefault="00807C6D" w:rsidP="00807C6D">
            <w:r>
              <w:t>Voting</w:t>
            </w:r>
          </w:p>
        </w:tc>
      </w:tr>
      <w:tr w:rsidR="00807C6D" w14:paraId="663AEFC7" w14:textId="77777777" w:rsidTr="00690EEF"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6C3699AB" w14:textId="77777777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05B22C56" w14:textId="2B68E670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1F5B926C" w14:textId="2D9E4279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170CEF09" w14:textId="1924A36D" w:rsidR="00807C6D" w:rsidRPr="00807C6D" w:rsidRDefault="00807C6D" w:rsidP="00807C6D">
            <w:pPr>
              <w:rPr>
                <w:sz w:val="8"/>
                <w:szCs w:val="8"/>
              </w:rPr>
            </w:pPr>
          </w:p>
        </w:tc>
      </w:tr>
      <w:tr w:rsidR="00807C6D" w14:paraId="44C1B4D9" w14:textId="77777777" w:rsidTr="006961B1">
        <w:tc>
          <w:tcPr>
            <w:tcW w:w="2520" w:type="dxa"/>
            <w:vAlign w:val="center"/>
          </w:tcPr>
          <w:p w14:paraId="7E0D9861" w14:textId="77777777" w:rsidR="00807C6D" w:rsidRDefault="00807C6D" w:rsidP="00807C6D"/>
        </w:tc>
        <w:tc>
          <w:tcPr>
            <w:tcW w:w="2520" w:type="dxa"/>
            <w:vAlign w:val="center"/>
          </w:tcPr>
          <w:p w14:paraId="6A9BC170" w14:textId="2F150FB6" w:rsidR="00807C6D" w:rsidRDefault="00807C6D" w:rsidP="00807C6D">
            <w:r>
              <w:t>Helen Ball</w:t>
            </w:r>
          </w:p>
        </w:tc>
        <w:tc>
          <w:tcPr>
            <w:tcW w:w="2521" w:type="dxa"/>
            <w:vAlign w:val="center"/>
          </w:tcPr>
          <w:p w14:paraId="7458DDCB" w14:textId="77777777" w:rsidR="00807C6D" w:rsidRDefault="00807C6D" w:rsidP="00807C6D"/>
        </w:tc>
        <w:tc>
          <w:tcPr>
            <w:tcW w:w="2521" w:type="dxa"/>
            <w:vAlign w:val="center"/>
          </w:tcPr>
          <w:p w14:paraId="1041BB78" w14:textId="560895CD" w:rsidR="00807C6D" w:rsidRDefault="00807C6D" w:rsidP="00807C6D">
            <w:r>
              <w:t>Non-Voting</w:t>
            </w:r>
          </w:p>
        </w:tc>
      </w:tr>
      <w:tr w:rsidR="00807C6D" w14:paraId="305C02D8" w14:textId="77777777" w:rsidTr="006961B1">
        <w:tc>
          <w:tcPr>
            <w:tcW w:w="2520" w:type="dxa"/>
            <w:vAlign w:val="center"/>
          </w:tcPr>
          <w:p w14:paraId="5643C2E5" w14:textId="77777777" w:rsidR="00807C6D" w:rsidRDefault="00807C6D" w:rsidP="00807C6D"/>
        </w:tc>
        <w:tc>
          <w:tcPr>
            <w:tcW w:w="2520" w:type="dxa"/>
            <w:vAlign w:val="center"/>
          </w:tcPr>
          <w:p w14:paraId="0098B1C6" w14:textId="2267CDC3" w:rsidR="00807C6D" w:rsidRDefault="00807C6D" w:rsidP="00807C6D">
            <w:r>
              <w:t>Emma Chapman</w:t>
            </w:r>
          </w:p>
        </w:tc>
        <w:tc>
          <w:tcPr>
            <w:tcW w:w="2521" w:type="dxa"/>
            <w:vAlign w:val="center"/>
          </w:tcPr>
          <w:p w14:paraId="7CE89F97" w14:textId="77777777" w:rsidR="00807C6D" w:rsidRDefault="00807C6D" w:rsidP="00807C6D"/>
        </w:tc>
        <w:tc>
          <w:tcPr>
            <w:tcW w:w="2521" w:type="dxa"/>
            <w:vAlign w:val="center"/>
          </w:tcPr>
          <w:p w14:paraId="033F5993" w14:textId="034D8816" w:rsidR="00807C6D" w:rsidRDefault="00807C6D" w:rsidP="00807C6D">
            <w:r>
              <w:t>Non-Voting</w:t>
            </w:r>
          </w:p>
        </w:tc>
      </w:tr>
      <w:tr w:rsidR="00807C6D" w14:paraId="693098D5" w14:textId="77777777" w:rsidTr="006961B1">
        <w:tc>
          <w:tcPr>
            <w:tcW w:w="2520" w:type="dxa"/>
            <w:vAlign w:val="center"/>
          </w:tcPr>
          <w:p w14:paraId="54E5D2EA" w14:textId="77777777" w:rsidR="00807C6D" w:rsidRDefault="00807C6D" w:rsidP="00807C6D"/>
        </w:tc>
        <w:tc>
          <w:tcPr>
            <w:tcW w:w="2520" w:type="dxa"/>
            <w:vAlign w:val="center"/>
          </w:tcPr>
          <w:p w14:paraId="0FD93F91" w14:textId="506A6A17" w:rsidR="00807C6D" w:rsidRDefault="00807C6D" w:rsidP="00807C6D">
            <w:r>
              <w:t>Matt Potts</w:t>
            </w:r>
          </w:p>
        </w:tc>
        <w:tc>
          <w:tcPr>
            <w:tcW w:w="2521" w:type="dxa"/>
            <w:vAlign w:val="center"/>
          </w:tcPr>
          <w:p w14:paraId="1C684803" w14:textId="52E0C5F6" w:rsidR="00807C6D" w:rsidRDefault="00807C6D" w:rsidP="00807C6D"/>
        </w:tc>
        <w:tc>
          <w:tcPr>
            <w:tcW w:w="2521" w:type="dxa"/>
            <w:vAlign w:val="center"/>
          </w:tcPr>
          <w:p w14:paraId="679F669E" w14:textId="1D74D3BE" w:rsidR="00807C6D" w:rsidRDefault="00807C6D" w:rsidP="00807C6D">
            <w:r>
              <w:t>Non-Voting</w:t>
            </w:r>
          </w:p>
        </w:tc>
      </w:tr>
    </w:tbl>
    <w:tbl>
      <w:tblPr>
        <w:tblStyle w:val="TableGrid"/>
        <w:tblpPr w:leftFromText="180" w:rightFromText="180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807C6D" w14:paraId="7B3761DD" w14:textId="77777777" w:rsidTr="00690EEF">
        <w:tc>
          <w:tcPr>
            <w:tcW w:w="2520" w:type="dxa"/>
            <w:vAlign w:val="center"/>
          </w:tcPr>
          <w:p w14:paraId="3687C492" w14:textId="4BD19A15" w:rsidR="00807C6D" w:rsidRPr="00690EEF" w:rsidRDefault="00690EEF" w:rsidP="00690EEF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lastRenderedPageBreak/>
              <w:t>Sub-</w:t>
            </w:r>
            <w:r w:rsidR="00807C6D" w:rsidRPr="00690EEF">
              <w:rPr>
                <w:b/>
                <w:bCs/>
                <w:color w:val="6F98A6"/>
              </w:rPr>
              <w:t>Committee</w:t>
            </w:r>
          </w:p>
        </w:tc>
        <w:tc>
          <w:tcPr>
            <w:tcW w:w="2520" w:type="dxa"/>
            <w:vAlign w:val="center"/>
          </w:tcPr>
          <w:p w14:paraId="118CF639" w14:textId="77777777" w:rsidR="00807C6D" w:rsidRPr="00690EEF" w:rsidRDefault="00807C6D" w:rsidP="00690EEF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Member</w:t>
            </w:r>
          </w:p>
        </w:tc>
        <w:tc>
          <w:tcPr>
            <w:tcW w:w="2521" w:type="dxa"/>
            <w:vAlign w:val="center"/>
          </w:tcPr>
          <w:p w14:paraId="67CEB2BC" w14:textId="77777777" w:rsidR="00807C6D" w:rsidRPr="00690EEF" w:rsidRDefault="00807C6D" w:rsidP="00690EEF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Position</w:t>
            </w:r>
          </w:p>
        </w:tc>
        <w:tc>
          <w:tcPr>
            <w:tcW w:w="2521" w:type="dxa"/>
            <w:vAlign w:val="center"/>
          </w:tcPr>
          <w:p w14:paraId="7FABC1D1" w14:textId="77777777" w:rsidR="00807C6D" w:rsidRPr="00690EEF" w:rsidRDefault="00807C6D" w:rsidP="00690EEF">
            <w:pPr>
              <w:rPr>
                <w:b/>
                <w:bCs/>
                <w:color w:val="6F98A6"/>
              </w:rPr>
            </w:pPr>
            <w:r w:rsidRPr="00690EEF">
              <w:rPr>
                <w:b/>
                <w:bCs/>
                <w:color w:val="6F98A6"/>
              </w:rPr>
              <w:t>Voting / Non-Voting</w:t>
            </w:r>
          </w:p>
        </w:tc>
      </w:tr>
      <w:tr w:rsidR="00807C6D" w14:paraId="1091CF0F" w14:textId="77777777" w:rsidTr="00906D78">
        <w:trPr>
          <w:trHeight w:val="544"/>
        </w:trPr>
        <w:tc>
          <w:tcPr>
            <w:tcW w:w="2520" w:type="dxa"/>
            <w:shd w:val="clear" w:color="auto" w:fill="FFC000"/>
            <w:vAlign w:val="center"/>
          </w:tcPr>
          <w:p w14:paraId="16B24DB4" w14:textId="0F71DAC5" w:rsidR="00807C6D" w:rsidRPr="005F126C" w:rsidRDefault="00690EEF" w:rsidP="00690EEF">
            <w:pPr>
              <w:rPr>
                <w:b/>
                <w:bCs/>
              </w:rPr>
            </w:pPr>
            <w:r>
              <w:rPr>
                <w:b/>
                <w:bCs/>
              </w:rPr>
              <w:t>Events</w:t>
            </w:r>
            <w:r w:rsidR="00804616">
              <w:rPr>
                <w:b/>
                <w:bCs/>
              </w:rPr>
              <w:t xml:space="preserve"> / Marketing / Editorial /</w:t>
            </w:r>
            <w:r>
              <w:rPr>
                <w:b/>
                <w:bCs/>
              </w:rPr>
              <w:t xml:space="preserve"> Speakers Committee</w:t>
            </w:r>
          </w:p>
        </w:tc>
        <w:tc>
          <w:tcPr>
            <w:tcW w:w="2520" w:type="dxa"/>
            <w:vAlign w:val="center"/>
          </w:tcPr>
          <w:p w14:paraId="515BB3F4" w14:textId="79146CC5" w:rsidR="00807C6D" w:rsidRPr="00906D78" w:rsidRDefault="00D16B8F" w:rsidP="00690E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Donna Lucas </w:t>
            </w:r>
          </w:p>
        </w:tc>
        <w:tc>
          <w:tcPr>
            <w:tcW w:w="2521" w:type="dxa"/>
            <w:vAlign w:val="center"/>
          </w:tcPr>
          <w:p w14:paraId="46136F02" w14:textId="4FE55D26" w:rsidR="00807C6D" w:rsidRDefault="00690EEF" w:rsidP="00690EEF">
            <w:r w:rsidRPr="00690EEF">
              <w:rPr>
                <w:b/>
                <w:bCs/>
              </w:rPr>
              <w:t>Sub-Committee Chair</w:t>
            </w:r>
          </w:p>
        </w:tc>
        <w:tc>
          <w:tcPr>
            <w:tcW w:w="2521" w:type="dxa"/>
            <w:vAlign w:val="center"/>
          </w:tcPr>
          <w:p w14:paraId="7296719F" w14:textId="77777777" w:rsidR="00807C6D" w:rsidRDefault="00807C6D" w:rsidP="00690EEF">
            <w:r>
              <w:t>Voting</w:t>
            </w:r>
          </w:p>
        </w:tc>
      </w:tr>
      <w:tr w:rsidR="00807C6D" w14:paraId="325BC40C" w14:textId="77777777" w:rsidTr="00690EEF">
        <w:tc>
          <w:tcPr>
            <w:tcW w:w="2520" w:type="dxa"/>
            <w:vAlign w:val="center"/>
          </w:tcPr>
          <w:p w14:paraId="1CCE4B87" w14:textId="77777777" w:rsidR="00807C6D" w:rsidRDefault="00807C6D" w:rsidP="00690EEF"/>
        </w:tc>
        <w:tc>
          <w:tcPr>
            <w:tcW w:w="2520" w:type="dxa"/>
            <w:vAlign w:val="center"/>
          </w:tcPr>
          <w:p w14:paraId="313449EB" w14:textId="77777777" w:rsidR="00807C6D" w:rsidRDefault="00807C6D" w:rsidP="00690EEF">
            <w:r>
              <w:t>Kevin Lockwood</w:t>
            </w:r>
          </w:p>
        </w:tc>
        <w:tc>
          <w:tcPr>
            <w:tcW w:w="2521" w:type="dxa"/>
            <w:vAlign w:val="center"/>
          </w:tcPr>
          <w:p w14:paraId="3E0487F9" w14:textId="2D335DC9" w:rsidR="00807C6D" w:rsidRDefault="00807C6D" w:rsidP="00690EEF"/>
        </w:tc>
        <w:tc>
          <w:tcPr>
            <w:tcW w:w="2521" w:type="dxa"/>
            <w:vAlign w:val="center"/>
          </w:tcPr>
          <w:p w14:paraId="4EE13FDC" w14:textId="64AC038F" w:rsidR="00807C6D" w:rsidRDefault="00807C6D" w:rsidP="00690EEF">
            <w:r>
              <w:t xml:space="preserve">Voting </w:t>
            </w:r>
          </w:p>
        </w:tc>
      </w:tr>
      <w:tr w:rsidR="00807C6D" w14:paraId="6608D272" w14:textId="77777777" w:rsidTr="00690EEF">
        <w:tc>
          <w:tcPr>
            <w:tcW w:w="2520" w:type="dxa"/>
            <w:vAlign w:val="center"/>
          </w:tcPr>
          <w:p w14:paraId="057CD422" w14:textId="77777777" w:rsidR="00807C6D" w:rsidRDefault="00807C6D" w:rsidP="00690EEF"/>
        </w:tc>
        <w:tc>
          <w:tcPr>
            <w:tcW w:w="2520" w:type="dxa"/>
            <w:vAlign w:val="center"/>
          </w:tcPr>
          <w:p w14:paraId="20E2D2AD" w14:textId="77777777" w:rsidR="00807C6D" w:rsidRDefault="00807C6D" w:rsidP="00690EEF">
            <w:r>
              <w:t>Jenny Osborne</w:t>
            </w:r>
          </w:p>
        </w:tc>
        <w:tc>
          <w:tcPr>
            <w:tcW w:w="2521" w:type="dxa"/>
            <w:vAlign w:val="center"/>
          </w:tcPr>
          <w:p w14:paraId="38B904C6" w14:textId="26A1BFD6" w:rsidR="00807C6D" w:rsidRDefault="00807C6D" w:rsidP="00690EEF"/>
        </w:tc>
        <w:tc>
          <w:tcPr>
            <w:tcW w:w="2521" w:type="dxa"/>
            <w:vAlign w:val="center"/>
          </w:tcPr>
          <w:p w14:paraId="2CF8F62C" w14:textId="77777777" w:rsidR="00807C6D" w:rsidRDefault="00807C6D" w:rsidP="00690EEF">
            <w:r>
              <w:t>Voting</w:t>
            </w:r>
          </w:p>
        </w:tc>
      </w:tr>
      <w:tr w:rsidR="00807C6D" w14:paraId="06887513" w14:textId="77777777" w:rsidTr="00690EEF">
        <w:tc>
          <w:tcPr>
            <w:tcW w:w="2520" w:type="dxa"/>
            <w:vAlign w:val="center"/>
          </w:tcPr>
          <w:p w14:paraId="7B7E3ECB" w14:textId="77777777" w:rsidR="00807C6D" w:rsidRDefault="00807C6D" w:rsidP="00690EEF"/>
        </w:tc>
        <w:tc>
          <w:tcPr>
            <w:tcW w:w="2520" w:type="dxa"/>
            <w:vAlign w:val="center"/>
          </w:tcPr>
          <w:p w14:paraId="353BFAB7" w14:textId="77777777" w:rsidR="00807C6D" w:rsidRDefault="00807C6D" w:rsidP="00690EEF">
            <w:r>
              <w:t>Shirley Davies</w:t>
            </w:r>
          </w:p>
        </w:tc>
        <w:tc>
          <w:tcPr>
            <w:tcW w:w="2521" w:type="dxa"/>
            <w:vAlign w:val="center"/>
          </w:tcPr>
          <w:p w14:paraId="590E19D1" w14:textId="26494A16" w:rsidR="00807C6D" w:rsidRDefault="00807C6D" w:rsidP="00690EEF"/>
        </w:tc>
        <w:tc>
          <w:tcPr>
            <w:tcW w:w="2521" w:type="dxa"/>
            <w:vAlign w:val="center"/>
          </w:tcPr>
          <w:p w14:paraId="0D0150E1" w14:textId="77777777" w:rsidR="00807C6D" w:rsidRDefault="00807C6D" w:rsidP="00690EEF">
            <w:r>
              <w:t>Voting</w:t>
            </w:r>
          </w:p>
        </w:tc>
      </w:tr>
      <w:tr w:rsidR="00804616" w14:paraId="6D0FD4D1" w14:textId="77777777" w:rsidTr="00690EEF">
        <w:tc>
          <w:tcPr>
            <w:tcW w:w="2520" w:type="dxa"/>
            <w:vAlign w:val="center"/>
          </w:tcPr>
          <w:p w14:paraId="74E91B97" w14:textId="77777777" w:rsidR="00804616" w:rsidRDefault="00804616" w:rsidP="00690EEF"/>
        </w:tc>
        <w:tc>
          <w:tcPr>
            <w:tcW w:w="2520" w:type="dxa"/>
            <w:vAlign w:val="center"/>
          </w:tcPr>
          <w:p w14:paraId="2DD46917" w14:textId="45F7C94F" w:rsidR="00804616" w:rsidRDefault="00804616" w:rsidP="00690EEF">
            <w:r>
              <w:t>Claire Moore</w:t>
            </w:r>
          </w:p>
        </w:tc>
        <w:tc>
          <w:tcPr>
            <w:tcW w:w="2521" w:type="dxa"/>
            <w:vAlign w:val="center"/>
          </w:tcPr>
          <w:p w14:paraId="48D06D4C" w14:textId="77777777" w:rsidR="00804616" w:rsidRDefault="00804616" w:rsidP="00690EEF"/>
        </w:tc>
        <w:tc>
          <w:tcPr>
            <w:tcW w:w="2521" w:type="dxa"/>
            <w:vAlign w:val="center"/>
          </w:tcPr>
          <w:p w14:paraId="7EFDE38F" w14:textId="48843510" w:rsidR="00804616" w:rsidRDefault="00804616" w:rsidP="00690EEF">
            <w:r>
              <w:t>Voting</w:t>
            </w:r>
          </w:p>
        </w:tc>
      </w:tr>
      <w:tr w:rsidR="00690EEF" w14:paraId="29D2FC99" w14:textId="77777777" w:rsidTr="00690EEF">
        <w:tc>
          <w:tcPr>
            <w:tcW w:w="2520" w:type="dxa"/>
            <w:vAlign w:val="center"/>
          </w:tcPr>
          <w:p w14:paraId="3C000942" w14:textId="77777777" w:rsidR="00690EEF" w:rsidRDefault="00690EEF" w:rsidP="00690EEF"/>
        </w:tc>
        <w:tc>
          <w:tcPr>
            <w:tcW w:w="2520" w:type="dxa"/>
            <w:vAlign w:val="center"/>
          </w:tcPr>
          <w:p w14:paraId="686FFB05" w14:textId="782C25BB" w:rsidR="00690EEF" w:rsidRDefault="00D16B8F" w:rsidP="00690EEF">
            <w:r>
              <w:t xml:space="preserve">Niamh Kelly </w:t>
            </w:r>
          </w:p>
        </w:tc>
        <w:tc>
          <w:tcPr>
            <w:tcW w:w="2521" w:type="dxa"/>
            <w:vAlign w:val="center"/>
          </w:tcPr>
          <w:p w14:paraId="2AFDEB0D" w14:textId="77777777" w:rsidR="00690EEF" w:rsidRDefault="00690EEF" w:rsidP="00690EEF"/>
        </w:tc>
        <w:tc>
          <w:tcPr>
            <w:tcW w:w="2521" w:type="dxa"/>
            <w:vAlign w:val="center"/>
          </w:tcPr>
          <w:p w14:paraId="6A2F0B57" w14:textId="4AE8F85B" w:rsidR="00690EEF" w:rsidRDefault="00690EEF" w:rsidP="00690EEF">
            <w:r>
              <w:t>Voting</w:t>
            </w:r>
          </w:p>
        </w:tc>
      </w:tr>
      <w:tr w:rsidR="00690EEF" w14:paraId="59BA0621" w14:textId="77777777" w:rsidTr="00690EEF">
        <w:trPr>
          <w:trHeight w:val="70"/>
        </w:trPr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090071CA" w14:textId="77777777" w:rsidR="00690EEF" w:rsidRPr="00690EEF" w:rsidRDefault="00690EEF" w:rsidP="00690EEF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711A04E2" w14:textId="77777777" w:rsidR="00690EEF" w:rsidRPr="00690EEF" w:rsidRDefault="00690EEF" w:rsidP="00690EEF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0E3A3C47" w14:textId="77777777" w:rsidR="00690EEF" w:rsidRPr="00690EEF" w:rsidRDefault="00690EEF" w:rsidP="00690EEF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6B27321A" w14:textId="77777777" w:rsidR="00690EEF" w:rsidRPr="00690EEF" w:rsidRDefault="00690EEF" w:rsidP="00690EEF">
            <w:pPr>
              <w:rPr>
                <w:sz w:val="8"/>
                <w:szCs w:val="8"/>
              </w:rPr>
            </w:pPr>
          </w:p>
        </w:tc>
      </w:tr>
      <w:tr w:rsidR="00690EEF" w14:paraId="02C886E5" w14:textId="77777777" w:rsidTr="00690EEF">
        <w:tc>
          <w:tcPr>
            <w:tcW w:w="2520" w:type="dxa"/>
            <w:vAlign w:val="center"/>
          </w:tcPr>
          <w:p w14:paraId="1E3133F4" w14:textId="77777777" w:rsidR="00690EEF" w:rsidRDefault="00690EEF" w:rsidP="00690EEF"/>
        </w:tc>
        <w:tc>
          <w:tcPr>
            <w:tcW w:w="2520" w:type="dxa"/>
            <w:vAlign w:val="center"/>
          </w:tcPr>
          <w:p w14:paraId="60A2DE39" w14:textId="045F30FD" w:rsidR="00690EEF" w:rsidRDefault="00690EEF" w:rsidP="00690EEF">
            <w:r>
              <w:t>Val Edwards</w:t>
            </w:r>
          </w:p>
        </w:tc>
        <w:tc>
          <w:tcPr>
            <w:tcW w:w="2521" w:type="dxa"/>
            <w:vAlign w:val="center"/>
          </w:tcPr>
          <w:p w14:paraId="63340E97" w14:textId="52E71C39" w:rsidR="00690EEF" w:rsidRDefault="00690EEF" w:rsidP="00690EEF">
            <w:r>
              <w:t>(Attendance optional)</w:t>
            </w:r>
          </w:p>
        </w:tc>
        <w:tc>
          <w:tcPr>
            <w:tcW w:w="2521" w:type="dxa"/>
            <w:vAlign w:val="center"/>
          </w:tcPr>
          <w:p w14:paraId="5F20A78C" w14:textId="07328709" w:rsidR="00690EEF" w:rsidRDefault="00690EEF" w:rsidP="00690EEF">
            <w:r>
              <w:t>Voting</w:t>
            </w:r>
          </w:p>
        </w:tc>
      </w:tr>
      <w:tr w:rsidR="00690EEF" w14:paraId="3EB2BE21" w14:textId="77777777" w:rsidTr="00690EEF"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71742DCD" w14:textId="77777777" w:rsidR="00690EEF" w:rsidRPr="00690EEF" w:rsidRDefault="00690EEF" w:rsidP="00690EEF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110E02FE" w14:textId="470F83E2" w:rsidR="00690EEF" w:rsidRPr="00690EEF" w:rsidRDefault="00690EEF" w:rsidP="00690EEF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619584F1" w14:textId="77777777" w:rsidR="00690EEF" w:rsidRPr="00690EEF" w:rsidRDefault="00690EEF" w:rsidP="00690EEF">
            <w:pPr>
              <w:rPr>
                <w:sz w:val="8"/>
                <w:szCs w:val="8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4019F402" w14:textId="5C1FB27E" w:rsidR="00690EEF" w:rsidRPr="00690EEF" w:rsidRDefault="00690EEF" w:rsidP="00690EEF">
            <w:pPr>
              <w:rPr>
                <w:sz w:val="8"/>
                <w:szCs w:val="8"/>
              </w:rPr>
            </w:pPr>
          </w:p>
        </w:tc>
      </w:tr>
    </w:tbl>
    <w:p w14:paraId="30CD9B49" w14:textId="5F8D1018" w:rsidR="005F126C" w:rsidRDefault="005F126C" w:rsidP="00B44F5D"/>
    <w:p w14:paraId="79AD39C6" w14:textId="4392CE32" w:rsidR="00906D78" w:rsidRPr="00906D78" w:rsidRDefault="00906D78" w:rsidP="00906D78">
      <w:pPr>
        <w:tabs>
          <w:tab w:val="left" w:pos="6555"/>
        </w:tabs>
      </w:pPr>
    </w:p>
    <w:sectPr w:rsidR="00906D78" w:rsidRPr="00906D78" w:rsidSect="005135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907" w:bottom="14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F2F23" w14:textId="77777777" w:rsidR="009652B0" w:rsidRDefault="009652B0" w:rsidP="009367A4">
      <w:pPr>
        <w:spacing w:after="0" w:line="240" w:lineRule="auto"/>
      </w:pPr>
      <w:r>
        <w:separator/>
      </w:r>
    </w:p>
  </w:endnote>
  <w:endnote w:type="continuationSeparator" w:id="0">
    <w:p w14:paraId="6971D30B" w14:textId="77777777" w:rsidR="009652B0" w:rsidRDefault="009652B0" w:rsidP="0093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DD93" w14:textId="77777777" w:rsidR="00B7420D" w:rsidRDefault="00B7420D">
    <w:pPr>
      <w:pStyle w:val="Footer"/>
    </w:pPr>
  </w:p>
  <w:p w14:paraId="18E75507" w14:textId="77777777" w:rsidR="00B44F5D" w:rsidRDefault="00B44F5D" w:rsidP="00B7420D">
    <w:pPr>
      <w:pStyle w:val="Footer"/>
      <w:jc w:val="center"/>
      <w:rPr>
        <w:rFonts w:ascii="Open Sans" w:hAnsi="Open Sans" w:cs="Open Sans"/>
        <w:color w:val="6F98A6"/>
        <w:sz w:val="28"/>
        <w:szCs w:val="28"/>
      </w:rPr>
    </w:pPr>
  </w:p>
  <w:p w14:paraId="7DB5B47F" w14:textId="77777777" w:rsidR="00B7420D" w:rsidRPr="00F208AE" w:rsidRDefault="00B7420D" w:rsidP="00B44F5D">
    <w:pPr>
      <w:pStyle w:val="Footer"/>
      <w:spacing w:line="276" w:lineRule="auto"/>
      <w:jc w:val="center"/>
      <w:rPr>
        <w:rFonts w:ascii="Open Sans" w:hAnsi="Open Sans" w:cs="Open Sans"/>
        <w:color w:val="6F98A6"/>
        <w:sz w:val="20"/>
        <w:szCs w:val="20"/>
      </w:rPr>
    </w:pPr>
    <w:r w:rsidRPr="00F208AE">
      <w:rPr>
        <w:rFonts w:ascii="Open Sans" w:hAnsi="Open Sans" w:cs="Open Sans"/>
        <w:color w:val="6F98A6"/>
        <w:sz w:val="20"/>
        <w:szCs w:val="20"/>
      </w:rPr>
      <w:t>https://shrewsburybusinesschamber.com</w:t>
    </w:r>
  </w:p>
  <w:p w14:paraId="3EDA6CDD" w14:textId="77777777" w:rsidR="00B7420D" w:rsidRPr="00F208AE" w:rsidRDefault="00B7420D" w:rsidP="00B44F5D">
    <w:pPr>
      <w:pStyle w:val="Footer"/>
      <w:spacing w:line="276" w:lineRule="auto"/>
      <w:jc w:val="center"/>
      <w:rPr>
        <w:rFonts w:ascii="Open Sans" w:hAnsi="Open Sans" w:cs="Open Sans"/>
        <w:color w:val="6F98A6"/>
        <w:sz w:val="20"/>
        <w:szCs w:val="20"/>
      </w:rPr>
    </w:pPr>
    <w:r w:rsidRPr="00F208AE">
      <w:rPr>
        <w:rFonts w:ascii="Open Sans" w:hAnsi="Open Sans" w:cs="Open Sans"/>
        <w:color w:val="6F98A6"/>
        <w:sz w:val="20"/>
        <w:szCs w:val="20"/>
      </w:rPr>
      <w:t>info@shrewsburybusinesschamber.com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28BF3" w14:textId="77777777" w:rsidR="009652B0" w:rsidRDefault="009652B0" w:rsidP="009367A4">
      <w:pPr>
        <w:spacing w:after="0" w:line="240" w:lineRule="auto"/>
      </w:pPr>
      <w:r>
        <w:separator/>
      </w:r>
    </w:p>
  </w:footnote>
  <w:footnote w:type="continuationSeparator" w:id="0">
    <w:p w14:paraId="19D33208" w14:textId="77777777" w:rsidR="009652B0" w:rsidRDefault="009652B0" w:rsidP="0093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E7E47" w14:textId="77777777" w:rsidR="00B7420D" w:rsidRDefault="00982D70">
    <w:pPr>
      <w:pStyle w:val="Header"/>
    </w:pPr>
    <w:r>
      <w:rPr>
        <w:noProof/>
      </w:rPr>
      <w:pict w14:anchorId="0AAD7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515204" o:spid="_x0000_s1047" type="#_x0000_t75" style="position:absolute;margin-left:0;margin-top:0;width:504.55pt;height:503.15pt;z-index:-251653120;mso-position-horizontal:center;mso-position-horizontal-relative:margin;mso-position-vertical:center;mso-position-vertical-relative:margin" o:allowincell="f">
          <v:imagedata r:id="rId1" o:title="Shrewsbury Business Chamber Logo roundal-_15%_lightbl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203B3" w14:textId="77777777" w:rsidR="00B7420D" w:rsidRPr="00F208AE" w:rsidRDefault="00BC4ADF" w:rsidP="00F208AE">
    <w:pPr>
      <w:spacing w:after="100" w:afterAutospacing="1" w:line="276" w:lineRule="auto"/>
      <w:jc w:val="right"/>
      <w:rPr>
        <w:rFonts w:ascii="Open Sans" w:hAnsi="Open Sans" w:cs="Open Sans"/>
        <w:color w:val="6F98A6"/>
        <w:sz w:val="20"/>
        <w:szCs w:val="20"/>
      </w:rPr>
    </w:pPr>
    <w:r w:rsidRPr="00F208AE">
      <w:rPr>
        <w:rFonts w:ascii="Open Sans" w:hAnsi="Open Sans" w:cs="Open Sans"/>
        <w:noProof/>
        <w:color w:val="6F98A6"/>
        <w:sz w:val="20"/>
        <w:szCs w:val="20"/>
      </w:rPr>
      <w:drawing>
        <wp:anchor distT="0" distB="0" distL="114300" distR="114300" simplePos="0" relativeHeight="251661312" behindDoc="0" locked="0" layoutInCell="1" allowOverlap="1" wp14:anchorId="3B5BC8F1" wp14:editId="4B3888FC">
          <wp:simplePos x="0" y="0"/>
          <wp:positionH relativeFrom="column">
            <wp:posOffset>-109220</wp:posOffset>
          </wp:positionH>
          <wp:positionV relativeFrom="paragraph">
            <wp:posOffset>-97790</wp:posOffset>
          </wp:positionV>
          <wp:extent cx="2299970" cy="719455"/>
          <wp:effectExtent l="0" t="0" r="5080" b="4445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97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2D70">
      <w:rPr>
        <w:rFonts w:ascii="Open Sans" w:hAnsi="Open Sans" w:cs="Open Sans"/>
        <w:noProof/>
        <w:color w:val="6F98A6"/>
        <w:sz w:val="20"/>
        <w:szCs w:val="20"/>
      </w:rPr>
      <w:pict w14:anchorId="52EC1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515205" o:spid="_x0000_s1048" type="#_x0000_t75" style="position:absolute;left:0;text-align:left;margin-left:0;margin-top:0;width:504.55pt;height:503.15pt;z-index:-251652096;mso-position-horizontal:center;mso-position-horizontal-relative:margin;mso-position-vertical:center;mso-position-vertical-relative:margin" o:allowincell="f">
          <v:imagedata r:id="rId2" o:title="Shrewsbury Business Chamber Logo roundal-_15%_lightblue"/>
          <w10:wrap anchorx="margin" anchory="margin"/>
        </v:shape>
      </w:pict>
    </w:r>
    <w:r w:rsidR="007D3117" w:rsidRPr="007D3117">
      <w:rPr>
        <w:rFonts w:ascii="Open Sans" w:hAnsi="Open Sans" w:cs="Open Sans"/>
        <w:noProof/>
        <w:color w:val="6F98A6"/>
        <w:sz w:val="20"/>
        <w:szCs w:val="20"/>
      </w:rPr>
      <w:t xml:space="preserve">Helping businesses in Shrewsbury; </w:t>
    </w:r>
    <w:r w:rsidR="007D3117">
      <w:rPr>
        <w:rFonts w:ascii="Open Sans" w:hAnsi="Open Sans" w:cs="Open Sans"/>
        <w:noProof/>
        <w:color w:val="6F98A6"/>
        <w:sz w:val="20"/>
        <w:szCs w:val="20"/>
      </w:rPr>
      <w:br/>
    </w:r>
    <w:r w:rsidR="007D3117" w:rsidRPr="007D3117">
      <w:rPr>
        <w:rFonts w:ascii="Open Sans" w:hAnsi="Open Sans" w:cs="Open Sans"/>
        <w:noProof/>
        <w:color w:val="6F98A6"/>
        <w:sz w:val="20"/>
        <w:szCs w:val="20"/>
      </w:rPr>
      <w:t>to have a voice, to learn and to prosper.</w:t>
    </w:r>
  </w:p>
  <w:p w14:paraId="0984BA47" w14:textId="77777777" w:rsidR="00B7420D" w:rsidRDefault="00B7420D">
    <w:pPr>
      <w:pStyle w:val="Header"/>
    </w:pPr>
  </w:p>
  <w:p w14:paraId="43EAFDE0" w14:textId="77777777" w:rsidR="009367A4" w:rsidRDefault="00936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B7D28" w14:textId="77777777" w:rsidR="00B7420D" w:rsidRDefault="00982D70">
    <w:pPr>
      <w:pStyle w:val="Header"/>
    </w:pPr>
    <w:r>
      <w:rPr>
        <w:noProof/>
      </w:rPr>
      <w:pict w14:anchorId="4654D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515203" o:spid="_x0000_s1046" type="#_x0000_t75" style="position:absolute;margin-left:0;margin-top:0;width:504.55pt;height:503.15pt;z-index:-251654144;mso-position-horizontal:center;mso-position-horizontal-relative:margin;mso-position-vertical:center;mso-position-vertical-relative:margin" o:allowincell="f">
          <v:imagedata r:id="rId1" o:title="Shrewsbury Business Chamber Logo roundal-_15%_lightblu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0.25pt;height:170.25pt" o:bullet="t">
        <v:imagedata r:id="rId1" o:title="Shrewsbury Business Chamber Logo roundal-light blue"/>
      </v:shape>
    </w:pict>
  </w:numPicBullet>
  <w:abstractNum w:abstractNumId="0" w15:restartNumberingAfterBreak="0">
    <w:nsid w:val="189554DD"/>
    <w:multiLevelType w:val="hybridMultilevel"/>
    <w:tmpl w:val="B16E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E408B"/>
    <w:multiLevelType w:val="hybridMultilevel"/>
    <w:tmpl w:val="3546236E"/>
    <w:lvl w:ilvl="0" w:tplc="667E45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C5B6F"/>
    <w:multiLevelType w:val="hybridMultilevel"/>
    <w:tmpl w:val="D7F2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29049">
    <w:abstractNumId w:val="0"/>
  </w:num>
  <w:num w:numId="2" w16cid:durableId="1690059793">
    <w:abstractNumId w:val="2"/>
  </w:num>
  <w:num w:numId="3" w16cid:durableId="107651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63"/>
    <w:rsid w:val="000129F8"/>
    <w:rsid w:val="0004012C"/>
    <w:rsid w:val="000A716F"/>
    <w:rsid w:val="00102983"/>
    <w:rsid w:val="00151F34"/>
    <w:rsid w:val="001905F6"/>
    <w:rsid w:val="00192114"/>
    <w:rsid w:val="00192BD8"/>
    <w:rsid w:val="00192EEA"/>
    <w:rsid w:val="001C0E5D"/>
    <w:rsid w:val="001C2939"/>
    <w:rsid w:val="001E645E"/>
    <w:rsid w:val="001F23BE"/>
    <w:rsid w:val="00273FE8"/>
    <w:rsid w:val="002A2193"/>
    <w:rsid w:val="00303FE4"/>
    <w:rsid w:val="00313DC3"/>
    <w:rsid w:val="00327087"/>
    <w:rsid w:val="0038237A"/>
    <w:rsid w:val="00383DAF"/>
    <w:rsid w:val="00393D45"/>
    <w:rsid w:val="00452EFB"/>
    <w:rsid w:val="005135D1"/>
    <w:rsid w:val="0053009D"/>
    <w:rsid w:val="005F126C"/>
    <w:rsid w:val="00600B2A"/>
    <w:rsid w:val="006854A3"/>
    <w:rsid w:val="00690EEF"/>
    <w:rsid w:val="006C5E7A"/>
    <w:rsid w:val="006E5F46"/>
    <w:rsid w:val="00794D1A"/>
    <w:rsid w:val="007B0C8E"/>
    <w:rsid w:val="007D3117"/>
    <w:rsid w:val="00804616"/>
    <w:rsid w:val="00807C6D"/>
    <w:rsid w:val="00867B4F"/>
    <w:rsid w:val="00881EF7"/>
    <w:rsid w:val="008E736F"/>
    <w:rsid w:val="00903295"/>
    <w:rsid w:val="00906D78"/>
    <w:rsid w:val="00911362"/>
    <w:rsid w:val="009367A4"/>
    <w:rsid w:val="009652B0"/>
    <w:rsid w:val="00973F1D"/>
    <w:rsid w:val="0097547A"/>
    <w:rsid w:val="00982D70"/>
    <w:rsid w:val="0099601C"/>
    <w:rsid w:val="009E571A"/>
    <w:rsid w:val="00A07D87"/>
    <w:rsid w:val="00A16D1B"/>
    <w:rsid w:val="00A2048B"/>
    <w:rsid w:val="00A56613"/>
    <w:rsid w:val="00A7162B"/>
    <w:rsid w:val="00AC69A3"/>
    <w:rsid w:val="00B44F5D"/>
    <w:rsid w:val="00B705B3"/>
    <w:rsid w:val="00B7420D"/>
    <w:rsid w:val="00BC4ADF"/>
    <w:rsid w:val="00C66370"/>
    <w:rsid w:val="00D16B8F"/>
    <w:rsid w:val="00D40B1F"/>
    <w:rsid w:val="00D56C53"/>
    <w:rsid w:val="00D63F40"/>
    <w:rsid w:val="00DC0899"/>
    <w:rsid w:val="00DF13AE"/>
    <w:rsid w:val="00E03504"/>
    <w:rsid w:val="00E21022"/>
    <w:rsid w:val="00E45A7E"/>
    <w:rsid w:val="00E64A66"/>
    <w:rsid w:val="00ED55F1"/>
    <w:rsid w:val="00F208AE"/>
    <w:rsid w:val="00F27A6D"/>
    <w:rsid w:val="00F41E63"/>
    <w:rsid w:val="00FB4C8F"/>
    <w:rsid w:val="00FC12C5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542003"/>
  <w15:chartTrackingRefBased/>
  <w15:docId w15:val="{306CA6E2-FBD0-43DD-98CE-4C73A96B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A4"/>
  </w:style>
  <w:style w:type="paragraph" w:styleId="Footer">
    <w:name w:val="footer"/>
    <w:basedOn w:val="Normal"/>
    <w:link w:val="FooterChar"/>
    <w:uiPriority w:val="99"/>
    <w:unhideWhenUsed/>
    <w:rsid w:val="0093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A4"/>
  </w:style>
  <w:style w:type="paragraph" w:styleId="ListParagraph">
    <w:name w:val="List Paragraph"/>
    <w:basedOn w:val="Normal"/>
    <w:uiPriority w:val="34"/>
    <w:qFormat/>
    <w:rsid w:val="00AC6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2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2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%20Shrewsbury%20Business%20Ch\Email%20footers%20&amp;%20stationery\SBCLetterhead2021-Template%20-%20ADOP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504B342D3D746A7477489BB9F833F" ma:contentTypeVersion="20" ma:contentTypeDescription="Create a new document." ma:contentTypeScope="" ma:versionID="b0fc40ff2e6c7ec8513a9be7f935789a">
  <xsd:schema xmlns:xsd="http://www.w3.org/2001/XMLSchema" xmlns:xs="http://www.w3.org/2001/XMLSchema" xmlns:p="http://schemas.microsoft.com/office/2006/metadata/properties" xmlns:ns2="6b6a43dc-34e5-4d54-856a-f04b2f3f29d5" xmlns:ns3="c2a56fdb-16dc-4144-8ba8-dfc91072d2ca" targetNamespace="http://schemas.microsoft.com/office/2006/metadata/properties" ma:root="true" ma:fieldsID="05cdea95e9ed5d5fc51f1301742ff6b5" ns2:_="" ns3:_="">
    <xsd:import namespace="6b6a43dc-34e5-4d54-856a-f04b2f3f29d5"/>
    <xsd:import namespace="c2a56fdb-16dc-4144-8ba8-dfc91072d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43dc-34e5-4d54-856a-f04b2f3f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d6ea5f-4aef-44a5-987c-ff4d166e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56fdb-16dc-4144-8ba8-dfc91072d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983303-56bb-4e19-b3ca-6b0d2b721e20}" ma:internalName="TaxCatchAll" ma:showField="CatchAllData" ma:web="c2a56fdb-16dc-4144-8ba8-dfc91072d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6a43dc-34e5-4d54-856a-f04b2f3f29d5">
      <Terms xmlns="http://schemas.microsoft.com/office/infopath/2007/PartnerControls"/>
    </lcf76f155ced4ddcb4097134ff3c332f>
    <TaxCatchAll xmlns="c2a56fdb-16dc-4144-8ba8-dfc91072d2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9B975-3FB3-49B6-9B95-F26DFA253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83D7A-046C-4193-A659-ADB3138B77FC}"/>
</file>

<file path=customXml/itemProps3.xml><?xml version="1.0" encoding="utf-8"?>
<ds:datastoreItem xmlns:ds="http://schemas.openxmlformats.org/officeDocument/2006/customXml" ds:itemID="{A48EF8E0-13DE-4D70-8152-3F679BECDB2C}">
  <ds:schemaRefs>
    <ds:schemaRef ds:uri="http://schemas.microsoft.com/office/2006/metadata/properties"/>
    <ds:schemaRef ds:uri="http://schemas.microsoft.com/office/infopath/2007/PartnerControls"/>
    <ds:schemaRef ds:uri="6b6a43dc-34e5-4d54-856a-f04b2f3f29d5"/>
    <ds:schemaRef ds:uri="c2a56fdb-16dc-4144-8ba8-dfc91072d2ca"/>
  </ds:schemaRefs>
</ds:datastoreItem>
</file>

<file path=customXml/itemProps4.xml><?xml version="1.0" encoding="utf-8"?>
<ds:datastoreItem xmlns:ds="http://schemas.openxmlformats.org/officeDocument/2006/customXml" ds:itemID="{EE0F41D3-58DB-432E-879E-39B67530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SBCLetterhead2021-Template - ADOPTED</Template>
  <TotalTime>1</TotalTime>
  <Pages>2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Beswick - Rosie Consulting</dc:creator>
  <cp:keywords/>
  <dc:description/>
  <cp:lastModifiedBy>Jenny Osborne</cp:lastModifiedBy>
  <cp:revision>2</cp:revision>
  <cp:lastPrinted>2021-06-29T08:19:00Z</cp:lastPrinted>
  <dcterms:created xsi:type="dcterms:W3CDTF">2024-10-23T14:10:00Z</dcterms:created>
  <dcterms:modified xsi:type="dcterms:W3CDTF">2024-10-23T14:10:00Z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0x010100623504B342D3D746A7477489BB9F833F</vt:lpwstr>
  </property>
</Properties>
</file>